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72BC" w14:textId="140890F0" w:rsidR="00E93D0B" w:rsidRPr="006A65FF" w:rsidRDefault="006A65FF" w:rsidP="006A65FF">
      <w:pPr>
        <w:jc w:val="center"/>
        <w:rPr>
          <w:rFonts w:ascii="Aptos Display" w:hAnsi="Aptos Display"/>
          <w:b/>
          <w:bCs/>
          <w:color w:val="705480"/>
          <w:sz w:val="32"/>
          <w:szCs w:val="32"/>
        </w:rPr>
      </w:pPr>
      <w:r>
        <w:rPr>
          <w:rFonts w:ascii="Aptos Display" w:hAnsi="Aptos Display"/>
          <w:b/>
          <w:bCs/>
          <w:color w:val="705480"/>
          <w:sz w:val="32"/>
          <w:szCs w:val="32"/>
        </w:rPr>
        <w:t xml:space="preserve">Women and </w:t>
      </w:r>
      <w:r w:rsidR="00AF70DA" w:rsidRPr="00E70547">
        <w:rPr>
          <w:rFonts w:ascii="Aptos Display" w:hAnsi="Aptos Display"/>
          <w:b/>
          <w:bCs/>
          <w:color w:val="705480"/>
          <w:sz w:val="32"/>
          <w:szCs w:val="32"/>
        </w:rPr>
        <w:t>Computer Science: Open Funding Round</w:t>
      </w:r>
      <w:r w:rsidR="0076407D" w:rsidRPr="00E70547">
        <w:rPr>
          <w:rFonts w:ascii="Aptos Display" w:hAnsi="Aptos Display"/>
          <w:b/>
          <w:bCs/>
          <w:color w:val="705480"/>
          <w:sz w:val="32"/>
          <w:szCs w:val="32"/>
        </w:rPr>
        <w:t xml:space="preserve"> </w:t>
      </w:r>
      <w:r w:rsidR="00E70547" w:rsidRPr="00E70547">
        <w:rPr>
          <w:rFonts w:ascii="Aptos Display" w:hAnsi="Aptos Display"/>
          <w:b/>
          <w:bCs/>
          <w:color w:val="705480"/>
          <w:sz w:val="32"/>
          <w:szCs w:val="32"/>
        </w:rPr>
        <w:t>(UK)</w:t>
      </w:r>
      <w:r>
        <w:rPr>
          <w:rFonts w:ascii="Aptos Display" w:hAnsi="Aptos Display"/>
          <w:b/>
          <w:bCs/>
          <w:color w:val="705480"/>
          <w:sz w:val="32"/>
          <w:szCs w:val="32"/>
        </w:rPr>
        <w:t xml:space="preserve"> </w:t>
      </w:r>
      <w:r w:rsidR="0076407D" w:rsidRPr="006A65FF">
        <w:rPr>
          <w:rFonts w:ascii="Aptos Display" w:hAnsi="Aptos Display"/>
          <w:b/>
          <w:bCs/>
          <w:color w:val="705480"/>
          <w:sz w:val="28"/>
          <w:szCs w:val="28"/>
        </w:rPr>
        <w:t>Application Form</w:t>
      </w:r>
      <w:r w:rsidRPr="006A65FF">
        <w:rPr>
          <w:rFonts w:ascii="Aptos Display" w:hAnsi="Aptos Display"/>
          <w:b/>
          <w:bCs/>
          <w:color w:val="705480"/>
          <w:sz w:val="28"/>
          <w:szCs w:val="28"/>
        </w:rPr>
        <w:t xml:space="preserve"> - </w:t>
      </w:r>
      <w:r w:rsidR="00A01840" w:rsidRPr="00A01840">
        <w:rPr>
          <w:rFonts w:ascii="Aptos Display" w:hAnsi="Aptos Display"/>
          <w:b/>
          <w:bCs/>
          <w:color w:val="705480"/>
          <w:sz w:val="28"/>
          <w:szCs w:val="28"/>
        </w:rPr>
        <w:t>September</w:t>
      </w:r>
      <w:r w:rsidR="00E93D0B" w:rsidRPr="00A01840">
        <w:rPr>
          <w:rFonts w:ascii="Aptos Display" w:hAnsi="Aptos Display"/>
          <w:b/>
          <w:bCs/>
          <w:color w:val="705480"/>
          <w:sz w:val="28"/>
          <w:szCs w:val="28"/>
        </w:rPr>
        <w:t xml:space="preserve"> 2024</w:t>
      </w:r>
    </w:p>
    <w:p w14:paraId="509AB013" w14:textId="77777777" w:rsidR="00905C7A" w:rsidRPr="00CC63AB" w:rsidRDefault="00905C7A" w:rsidP="00905C7A">
      <w:pPr>
        <w:rPr>
          <w:rFonts w:ascii="Aptos" w:hAnsi="Aptos"/>
        </w:rPr>
      </w:pPr>
    </w:p>
    <w:p w14:paraId="3F3C3393" w14:textId="02A7DEBD" w:rsidR="00DC412D" w:rsidRDefault="003C337D" w:rsidP="00905C7A">
      <w:pPr>
        <w:rPr>
          <w:rFonts w:ascii="Aptos" w:hAnsi="Aptos"/>
        </w:rPr>
      </w:pPr>
      <w:r>
        <w:rPr>
          <w:rFonts w:ascii="Aptos" w:hAnsi="Aptos"/>
        </w:rPr>
        <w:t xml:space="preserve">Thank you for your interest in The Hg Foundation’s </w:t>
      </w:r>
      <w:r w:rsidR="00A01840">
        <w:rPr>
          <w:rFonts w:ascii="Aptos" w:hAnsi="Aptos"/>
        </w:rPr>
        <w:t>O</w:t>
      </w:r>
      <w:r w:rsidR="00344F01" w:rsidRPr="009214A7">
        <w:rPr>
          <w:rFonts w:ascii="Aptos" w:hAnsi="Aptos"/>
        </w:rPr>
        <w:t xml:space="preserve">pen </w:t>
      </w:r>
      <w:r w:rsidR="00A01840">
        <w:rPr>
          <w:rFonts w:ascii="Aptos" w:hAnsi="Aptos"/>
        </w:rPr>
        <w:t>F</w:t>
      </w:r>
      <w:r w:rsidR="00344F01" w:rsidRPr="009214A7">
        <w:rPr>
          <w:rFonts w:ascii="Aptos" w:hAnsi="Aptos"/>
        </w:rPr>
        <w:t xml:space="preserve">unding </w:t>
      </w:r>
      <w:r w:rsidR="00A01840">
        <w:rPr>
          <w:rFonts w:ascii="Aptos" w:hAnsi="Aptos"/>
        </w:rPr>
        <w:t>R</w:t>
      </w:r>
      <w:r w:rsidR="00344F01" w:rsidRPr="009214A7">
        <w:rPr>
          <w:rFonts w:ascii="Aptos" w:hAnsi="Aptos"/>
        </w:rPr>
        <w:t>ound</w:t>
      </w:r>
      <w:r w:rsidR="00D41048">
        <w:rPr>
          <w:rFonts w:ascii="Aptos" w:hAnsi="Aptos"/>
        </w:rPr>
        <w:t xml:space="preserve">, </w:t>
      </w:r>
      <w:r w:rsidR="00344F01">
        <w:rPr>
          <w:rFonts w:ascii="Aptos" w:hAnsi="Aptos"/>
        </w:rPr>
        <w:t>aim</w:t>
      </w:r>
      <w:r w:rsidR="00D41048">
        <w:rPr>
          <w:rFonts w:ascii="Aptos" w:hAnsi="Aptos"/>
        </w:rPr>
        <w:t>ing</w:t>
      </w:r>
      <w:r w:rsidR="00344F01">
        <w:rPr>
          <w:rFonts w:ascii="Aptos" w:hAnsi="Aptos"/>
        </w:rPr>
        <w:t xml:space="preserve"> to s</w:t>
      </w:r>
      <w:r w:rsidR="00CC63AB" w:rsidRPr="00CC63AB">
        <w:rPr>
          <w:rFonts w:ascii="Aptos" w:hAnsi="Aptos"/>
        </w:rPr>
        <w:t>upport more women and non-binary identities, particularly those from lower socioeconomic backgrounds, to enter and succeed in Computer Science pathways from secondary level upwards.</w:t>
      </w:r>
      <w:r w:rsidR="00064339">
        <w:rPr>
          <w:rFonts w:ascii="Aptos" w:hAnsi="Aptos"/>
        </w:rPr>
        <w:t xml:space="preserve"> We are looking to fund</w:t>
      </w:r>
      <w:r w:rsidR="00672209">
        <w:rPr>
          <w:rFonts w:ascii="Aptos" w:hAnsi="Aptos"/>
        </w:rPr>
        <w:t xml:space="preserve"> </w:t>
      </w:r>
      <w:r w:rsidR="00064339">
        <w:rPr>
          <w:rFonts w:ascii="Aptos" w:hAnsi="Aptos"/>
        </w:rPr>
        <w:t>1-</w:t>
      </w:r>
      <w:r w:rsidR="00161C30">
        <w:rPr>
          <w:rFonts w:ascii="Aptos" w:hAnsi="Aptos"/>
        </w:rPr>
        <w:t>2</w:t>
      </w:r>
      <w:r w:rsidR="00064339">
        <w:rPr>
          <w:rFonts w:ascii="Aptos" w:hAnsi="Aptos"/>
        </w:rPr>
        <w:t xml:space="preserve"> programmes over </w:t>
      </w:r>
      <w:r w:rsidR="006B33D6">
        <w:rPr>
          <w:rFonts w:ascii="Aptos" w:hAnsi="Aptos"/>
        </w:rPr>
        <w:t>next 3 years</w:t>
      </w:r>
      <w:r w:rsidR="00223BE7">
        <w:rPr>
          <w:rFonts w:ascii="Aptos" w:hAnsi="Aptos"/>
        </w:rPr>
        <w:t xml:space="preserve">, </w:t>
      </w:r>
      <w:r w:rsidR="00F31F8F">
        <w:rPr>
          <w:rFonts w:ascii="Aptos" w:hAnsi="Aptos"/>
        </w:rPr>
        <w:t xml:space="preserve">each of </w:t>
      </w:r>
      <w:r w:rsidR="00223BE7">
        <w:rPr>
          <w:rFonts w:ascii="Aptos" w:hAnsi="Aptos"/>
        </w:rPr>
        <w:t>which will be supported by a robust evaluation</w:t>
      </w:r>
      <w:r w:rsidR="00672209">
        <w:rPr>
          <w:rFonts w:ascii="Aptos" w:hAnsi="Aptos"/>
        </w:rPr>
        <w:t xml:space="preserve">. </w:t>
      </w:r>
    </w:p>
    <w:p w14:paraId="75123D74" w14:textId="77777777" w:rsidR="00672209" w:rsidRDefault="00672209" w:rsidP="00905C7A">
      <w:pPr>
        <w:rPr>
          <w:rFonts w:ascii="Aptos" w:hAnsi="Aptos"/>
        </w:rPr>
      </w:pPr>
    </w:p>
    <w:p w14:paraId="1099DF8D" w14:textId="6BC4BA9D" w:rsidR="00905C7A" w:rsidRPr="00E72DAC" w:rsidRDefault="00672209" w:rsidP="00905C7A">
      <w:pPr>
        <w:rPr>
          <w:rFonts w:ascii="Aptos" w:hAnsi="Aptos"/>
        </w:rPr>
      </w:pPr>
      <w:r>
        <w:rPr>
          <w:rFonts w:ascii="Aptos" w:hAnsi="Aptos"/>
        </w:rPr>
        <w:t>Please submit</w:t>
      </w:r>
      <w:r w:rsidR="00FE29E7">
        <w:rPr>
          <w:rFonts w:ascii="Aptos" w:hAnsi="Aptos"/>
        </w:rPr>
        <w:t xml:space="preserve"> </w:t>
      </w:r>
      <w:r w:rsidR="00C854AC">
        <w:rPr>
          <w:rFonts w:ascii="Aptos" w:hAnsi="Aptos"/>
        </w:rPr>
        <w:t xml:space="preserve">your </w:t>
      </w:r>
      <w:r w:rsidR="001F7B37">
        <w:rPr>
          <w:rFonts w:ascii="Aptos" w:hAnsi="Aptos"/>
        </w:rPr>
        <w:t xml:space="preserve">completed </w:t>
      </w:r>
      <w:r w:rsidR="00FE29E7">
        <w:rPr>
          <w:rFonts w:ascii="Aptos" w:hAnsi="Aptos"/>
        </w:rPr>
        <w:t>application</w:t>
      </w:r>
      <w:r w:rsidR="002535E1">
        <w:rPr>
          <w:rFonts w:ascii="Aptos" w:hAnsi="Aptos"/>
        </w:rPr>
        <w:t xml:space="preserve"> form via</w:t>
      </w:r>
      <w:r w:rsidR="00C854AC">
        <w:rPr>
          <w:rFonts w:ascii="Aptos" w:hAnsi="Aptos"/>
        </w:rPr>
        <w:t xml:space="preserve"> </w:t>
      </w:r>
      <w:r w:rsidR="00FE29E7">
        <w:rPr>
          <w:rFonts w:ascii="Aptos" w:hAnsi="Aptos"/>
        </w:rPr>
        <w:t>email</w:t>
      </w:r>
      <w:r w:rsidR="001F7B37">
        <w:rPr>
          <w:rFonts w:ascii="Aptos" w:hAnsi="Aptos"/>
        </w:rPr>
        <w:t xml:space="preserve"> to</w:t>
      </w:r>
      <w:r w:rsidR="00FE29E7">
        <w:rPr>
          <w:rFonts w:ascii="Aptos" w:hAnsi="Aptos"/>
        </w:rPr>
        <w:t xml:space="preserve"> </w:t>
      </w:r>
      <w:r w:rsidR="00974A17">
        <w:rPr>
          <w:rFonts w:ascii="Aptos" w:hAnsi="Aptos"/>
        </w:rPr>
        <w:t>Kymrun Dhami (</w:t>
      </w:r>
      <w:hyperlink r:id="rId12" w:history="1">
        <w:r w:rsidR="00974A17" w:rsidRPr="00587F71">
          <w:rPr>
            <w:rStyle w:val="Hyperlink"/>
            <w:rFonts w:ascii="Aptos" w:hAnsi="Aptos"/>
          </w:rPr>
          <w:t>kymrun.dhami@hgcapital.com</w:t>
        </w:r>
      </w:hyperlink>
      <w:r w:rsidR="00974A17">
        <w:rPr>
          <w:rFonts w:ascii="Aptos" w:hAnsi="Aptos"/>
        </w:rPr>
        <w:t xml:space="preserve">) </w:t>
      </w:r>
      <w:r w:rsidR="00FE29E7">
        <w:rPr>
          <w:rFonts w:ascii="Aptos" w:hAnsi="Aptos"/>
        </w:rPr>
        <w:t xml:space="preserve">by </w:t>
      </w:r>
      <w:r w:rsidR="001F7B37">
        <w:rPr>
          <w:rFonts w:ascii="Aptos" w:hAnsi="Aptos"/>
        </w:rPr>
        <w:t xml:space="preserve">no later than </w:t>
      </w:r>
      <w:r w:rsidR="00FE29E7" w:rsidRPr="00FE29E7">
        <w:rPr>
          <w:rFonts w:ascii="Aptos" w:hAnsi="Aptos"/>
          <w:b/>
          <w:bCs/>
        </w:rPr>
        <w:t>17:00 on Friday 1</w:t>
      </w:r>
      <w:r w:rsidR="00FE29E7" w:rsidRPr="00FE29E7">
        <w:rPr>
          <w:rFonts w:ascii="Aptos" w:hAnsi="Aptos"/>
          <w:b/>
          <w:bCs/>
          <w:vertAlign w:val="superscript"/>
        </w:rPr>
        <w:t>st</w:t>
      </w:r>
      <w:r w:rsidR="00FE29E7" w:rsidRPr="00FE29E7">
        <w:rPr>
          <w:rFonts w:ascii="Aptos" w:hAnsi="Aptos"/>
          <w:b/>
          <w:bCs/>
        </w:rPr>
        <w:t xml:space="preserve"> November 2024</w:t>
      </w:r>
      <w:r w:rsidR="00FE29E7">
        <w:rPr>
          <w:rFonts w:ascii="Aptos" w:hAnsi="Aptos"/>
        </w:rPr>
        <w:t xml:space="preserve">. </w:t>
      </w:r>
    </w:p>
    <w:p w14:paraId="04BAB9F5" w14:textId="77777777" w:rsidR="00974A17" w:rsidRPr="005E42C1" w:rsidRDefault="00974A17" w:rsidP="00905C7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3F18DC" w:rsidRPr="005E42C1" w14:paraId="28666DA2" w14:textId="77777777" w:rsidTr="003B0CF5">
        <w:tc>
          <w:tcPr>
            <w:tcW w:w="4505" w:type="dxa"/>
            <w:shd w:val="clear" w:color="auto" w:fill="F8C3AE"/>
            <w:vAlign w:val="center"/>
          </w:tcPr>
          <w:p w14:paraId="112F8D87" w14:textId="3FCCF540" w:rsidR="003F18DC" w:rsidRPr="005E42C1" w:rsidRDefault="00774FA9" w:rsidP="00A81F2A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Lead </w:t>
            </w:r>
            <w:r w:rsidR="003F18DC" w:rsidRPr="005E42C1">
              <w:rPr>
                <w:rFonts w:ascii="Aptos" w:hAnsi="Aptos"/>
                <w:b/>
                <w:bCs/>
                <w:sz w:val="22"/>
                <w:szCs w:val="22"/>
              </w:rPr>
              <w:t>Organisation Name</w:t>
            </w:r>
            <w:r w:rsidR="00A81F2A" w:rsidRPr="005E42C1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05" w:type="dxa"/>
            <w:vAlign w:val="center"/>
          </w:tcPr>
          <w:p w14:paraId="6E7E64C4" w14:textId="77777777" w:rsidR="003F18DC" w:rsidRPr="001C46C0" w:rsidRDefault="003F18DC" w:rsidP="003B0CF5">
            <w:pPr>
              <w:rPr>
                <w:rFonts w:ascii="Aptos" w:hAnsi="Aptos"/>
                <w:sz w:val="22"/>
                <w:szCs w:val="22"/>
              </w:rPr>
            </w:pPr>
          </w:p>
          <w:p w14:paraId="68553886" w14:textId="77777777" w:rsidR="00A81F2A" w:rsidRPr="001C46C0" w:rsidRDefault="00A81F2A" w:rsidP="003B0CF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3F18DC" w:rsidRPr="005E42C1" w14:paraId="1C7F0E1F" w14:textId="77777777" w:rsidTr="003B0CF5">
        <w:tc>
          <w:tcPr>
            <w:tcW w:w="4505" w:type="dxa"/>
            <w:shd w:val="clear" w:color="auto" w:fill="F8C3AE"/>
            <w:vAlign w:val="center"/>
          </w:tcPr>
          <w:p w14:paraId="5130161F" w14:textId="77777777" w:rsidR="0043414B" w:rsidRPr="005E42C1" w:rsidRDefault="000D5419" w:rsidP="00A81F2A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2C1">
              <w:rPr>
                <w:rFonts w:ascii="Aptos" w:hAnsi="Aptos"/>
                <w:b/>
                <w:bCs/>
                <w:sz w:val="22"/>
                <w:szCs w:val="22"/>
              </w:rPr>
              <w:t>Programme Lead</w:t>
            </w:r>
            <w:r w:rsidR="0043414B" w:rsidRPr="005E42C1">
              <w:rPr>
                <w:rFonts w:ascii="Aptos" w:hAnsi="Aptos"/>
                <w:b/>
                <w:bCs/>
                <w:sz w:val="22"/>
                <w:szCs w:val="22"/>
              </w:rPr>
              <w:t xml:space="preserve">: </w:t>
            </w:r>
          </w:p>
          <w:p w14:paraId="7C88AA7A" w14:textId="51916081" w:rsidR="003F18DC" w:rsidRPr="005E42C1" w:rsidRDefault="0043414B" w:rsidP="00A81F2A">
            <w:pPr>
              <w:rPr>
                <w:rFonts w:ascii="Aptos" w:hAnsi="Aptos"/>
                <w:sz w:val="22"/>
                <w:szCs w:val="22"/>
              </w:rPr>
            </w:pPr>
            <w:r w:rsidRPr="005E42C1">
              <w:rPr>
                <w:rFonts w:ascii="Aptos" w:hAnsi="Aptos"/>
                <w:i/>
                <w:iCs/>
                <w:sz w:val="20"/>
                <w:szCs w:val="20"/>
              </w:rPr>
              <w:t>(Name, Job Title, Email Address)</w:t>
            </w:r>
          </w:p>
        </w:tc>
        <w:tc>
          <w:tcPr>
            <w:tcW w:w="4505" w:type="dxa"/>
            <w:vAlign w:val="center"/>
          </w:tcPr>
          <w:p w14:paraId="6CE879C6" w14:textId="77777777" w:rsidR="003F18DC" w:rsidRPr="001C46C0" w:rsidRDefault="003F18DC" w:rsidP="003B0CF5">
            <w:pPr>
              <w:rPr>
                <w:rFonts w:ascii="Aptos" w:hAnsi="Aptos"/>
                <w:sz w:val="22"/>
                <w:szCs w:val="22"/>
              </w:rPr>
            </w:pPr>
          </w:p>
          <w:p w14:paraId="2201073A" w14:textId="77777777" w:rsidR="00A81F2A" w:rsidRPr="001C46C0" w:rsidRDefault="00A81F2A" w:rsidP="003B0CF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3F18DC" w:rsidRPr="005E42C1" w14:paraId="51D11C10" w14:textId="77777777" w:rsidTr="003B0CF5">
        <w:tc>
          <w:tcPr>
            <w:tcW w:w="4505" w:type="dxa"/>
            <w:shd w:val="clear" w:color="auto" w:fill="F8C3AE"/>
            <w:vAlign w:val="center"/>
          </w:tcPr>
          <w:p w14:paraId="0E9F4CF8" w14:textId="16CA61BC" w:rsidR="003F18DC" w:rsidRPr="005E42C1" w:rsidRDefault="000D5419" w:rsidP="00A81F2A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2C1">
              <w:rPr>
                <w:rFonts w:ascii="Aptos" w:hAnsi="Aptos"/>
                <w:b/>
                <w:bCs/>
                <w:sz w:val="22"/>
                <w:szCs w:val="22"/>
              </w:rPr>
              <w:t xml:space="preserve">Other Organisations </w:t>
            </w:r>
            <w:r w:rsidR="00AC0A86" w:rsidRPr="005E42C1">
              <w:rPr>
                <w:rFonts w:ascii="Aptos" w:hAnsi="Aptos"/>
                <w:b/>
                <w:bCs/>
                <w:sz w:val="22"/>
                <w:szCs w:val="22"/>
              </w:rPr>
              <w:t xml:space="preserve">in collaboration </w:t>
            </w:r>
            <w:r w:rsidR="00090638" w:rsidRPr="005E42C1">
              <w:rPr>
                <w:rFonts w:ascii="Aptos" w:hAnsi="Aptos"/>
                <w:b/>
                <w:bCs/>
                <w:sz w:val="22"/>
                <w:szCs w:val="22"/>
              </w:rPr>
              <w:t xml:space="preserve">- </w:t>
            </w:r>
            <w:r w:rsidR="00A81F2A" w:rsidRPr="005E42C1">
              <w:rPr>
                <w:rFonts w:ascii="Aptos" w:hAnsi="Aptos"/>
                <w:b/>
                <w:bCs/>
                <w:sz w:val="22"/>
                <w:szCs w:val="22"/>
              </w:rPr>
              <w:t>if applicable:</w:t>
            </w:r>
          </w:p>
          <w:p w14:paraId="514D6AC4" w14:textId="40D3AD08" w:rsidR="00300194" w:rsidRPr="005E42C1" w:rsidRDefault="00090638" w:rsidP="00A81F2A">
            <w:pPr>
              <w:rPr>
                <w:rFonts w:ascii="Aptos" w:hAnsi="Aptos"/>
                <w:i/>
                <w:iCs/>
                <w:sz w:val="22"/>
                <w:szCs w:val="22"/>
              </w:rPr>
            </w:pPr>
            <w:r w:rsidRPr="005E42C1">
              <w:rPr>
                <w:rFonts w:ascii="Aptos" w:hAnsi="Aptos"/>
                <w:i/>
                <w:iCs/>
                <w:sz w:val="20"/>
                <w:szCs w:val="20"/>
              </w:rPr>
              <w:t>(Please include key contact details)</w:t>
            </w:r>
          </w:p>
        </w:tc>
        <w:tc>
          <w:tcPr>
            <w:tcW w:w="4505" w:type="dxa"/>
            <w:vAlign w:val="center"/>
          </w:tcPr>
          <w:p w14:paraId="39D11FC9" w14:textId="77777777" w:rsidR="003F18DC" w:rsidRPr="001C46C0" w:rsidRDefault="003F18DC" w:rsidP="003B0CF5">
            <w:pPr>
              <w:rPr>
                <w:rFonts w:ascii="Aptos" w:hAnsi="Aptos"/>
                <w:sz w:val="22"/>
                <w:szCs w:val="22"/>
              </w:rPr>
            </w:pPr>
          </w:p>
          <w:p w14:paraId="2205C130" w14:textId="77777777" w:rsidR="00A81F2A" w:rsidRPr="001C46C0" w:rsidRDefault="00A81F2A" w:rsidP="003B0CF5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6F6249ED" w14:textId="77777777" w:rsidR="00BD39CF" w:rsidRPr="005E42C1" w:rsidRDefault="00BD39CF" w:rsidP="00905C7A">
      <w:pPr>
        <w:rPr>
          <w:sz w:val="22"/>
          <w:szCs w:val="22"/>
        </w:rPr>
      </w:pPr>
    </w:p>
    <w:p w14:paraId="1D1C8E89" w14:textId="77FFB94F" w:rsidR="00225355" w:rsidRPr="00AD69C8" w:rsidRDefault="00225355" w:rsidP="00AD69C8">
      <w:pPr>
        <w:spacing w:after="120"/>
        <w:rPr>
          <w:rFonts w:ascii="Aptos ExtraBold" w:hAnsi="Aptos ExtraBold"/>
          <w:b/>
          <w:bCs/>
          <w:color w:val="705480"/>
          <w:sz w:val="28"/>
          <w:szCs w:val="28"/>
        </w:rPr>
      </w:pPr>
      <w:r w:rsidRPr="001933BB">
        <w:rPr>
          <w:rFonts w:ascii="Aptos ExtraBold" w:hAnsi="Aptos ExtraBold"/>
          <w:b/>
          <w:bCs/>
          <w:color w:val="705480"/>
          <w:sz w:val="28"/>
          <w:szCs w:val="28"/>
        </w:rPr>
        <w:t>Programme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25355" w:rsidRPr="005E42C1" w14:paraId="4DBBE16F" w14:textId="77777777" w:rsidTr="003B0CF5">
        <w:tc>
          <w:tcPr>
            <w:tcW w:w="4505" w:type="dxa"/>
            <w:shd w:val="clear" w:color="auto" w:fill="F8C3AE"/>
            <w:vAlign w:val="center"/>
          </w:tcPr>
          <w:p w14:paraId="6251F048" w14:textId="44FB0756" w:rsidR="00225355" w:rsidRPr="005E42C1" w:rsidRDefault="00D713E3" w:rsidP="006836F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2C1">
              <w:rPr>
                <w:rFonts w:ascii="Aptos" w:hAnsi="Aptos"/>
                <w:b/>
                <w:bCs/>
                <w:sz w:val="22"/>
                <w:szCs w:val="22"/>
              </w:rPr>
              <w:t>Programme</w:t>
            </w:r>
            <w:r w:rsidR="00225355" w:rsidRPr="005E42C1">
              <w:rPr>
                <w:rFonts w:ascii="Aptos" w:hAnsi="Aptos"/>
                <w:b/>
                <w:bCs/>
                <w:sz w:val="22"/>
                <w:szCs w:val="22"/>
              </w:rPr>
              <w:t xml:space="preserve"> Name:</w:t>
            </w:r>
          </w:p>
        </w:tc>
        <w:tc>
          <w:tcPr>
            <w:tcW w:w="4505" w:type="dxa"/>
            <w:vAlign w:val="center"/>
          </w:tcPr>
          <w:p w14:paraId="7C7BE5AD" w14:textId="77777777" w:rsidR="00225355" w:rsidRPr="001C46C0" w:rsidRDefault="00225355" w:rsidP="003B0CF5">
            <w:pPr>
              <w:rPr>
                <w:rFonts w:ascii="Aptos" w:hAnsi="Aptos"/>
                <w:sz w:val="22"/>
                <w:szCs w:val="22"/>
              </w:rPr>
            </w:pPr>
          </w:p>
          <w:p w14:paraId="382710CA" w14:textId="77777777" w:rsidR="00225355" w:rsidRPr="001C46C0" w:rsidRDefault="00225355" w:rsidP="003B0CF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25355" w:rsidRPr="005E42C1" w14:paraId="604431FD" w14:textId="77777777" w:rsidTr="003B0CF5">
        <w:tc>
          <w:tcPr>
            <w:tcW w:w="4505" w:type="dxa"/>
            <w:shd w:val="clear" w:color="auto" w:fill="F8C3AE"/>
            <w:vAlign w:val="center"/>
          </w:tcPr>
          <w:p w14:paraId="73EB59BE" w14:textId="7A3A4D0B" w:rsidR="00225355" w:rsidRPr="005E42C1" w:rsidRDefault="00280678" w:rsidP="006836F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Total </w:t>
            </w:r>
            <w:r w:rsidR="00D713E3" w:rsidRPr="005E42C1">
              <w:rPr>
                <w:rFonts w:ascii="Aptos" w:hAnsi="Aptos"/>
                <w:b/>
                <w:bCs/>
                <w:sz w:val="22"/>
                <w:szCs w:val="22"/>
              </w:rPr>
              <w:t>Funding Requested</w:t>
            </w:r>
            <w:r w:rsidR="00225355" w:rsidRPr="005E42C1">
              <w:rPr>
                <w:rFonts w:ascii="Aptos" w:hAnsi="Aptos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505" w:type="dxa"/>
            <w:vAlign w:val="center"/>
          </w:tcPr>
          <w:p w14:paraId="26DECA68" w14:textId="77777777" w:rsidR="00225355" w:rsidRPr="001C46C0" w:rsidRDefault="00225355" w:rsidP="003B0CF5">
            <w:pPr>
              <w:rPr>
                <w:rFonts w:ascii="Aptos" w:hAnsi="Aptos"/>
                <w:sz w:val="22"/>
                <w:szCs w:val="22"/>
              </w:rPr>
            </w:pPr>
          </w:p>
          <w:p w14:paraId="4C07BF56" w14:textId="77777777" w:rsidR="00225355" w:rsidRPr="001C46C0" w:rsidRDefault="00225355" w:rsidP="003B0CF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05D03" w:rsidRPr="005E42C1" w14:paraId="3EBB8B3C" w14:textId="77777777" w:rsidTr="003B0CF5">
        <w:tc>
          <w:tcPr>
            <w:tcW w:w="4505" w:type="dxa"/>
            <w:shd w:val="clear" w:color="auto" w:fill="F8C3AE"/>
            <w:vAlign w:val="center"/>
          </w:tcPr>
          <w:p w14:paraId="03691A3C" w14:textId="2BDEF703" w:rsidR="00F03EF8" w:rsidRPr="005E42C1" w:rsidRDefault="00390165" w:rsidP="00D05D03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5E42C1">
              <w:rPr>
                <w:rFonts w:ascii="Aptos" w:hAnsi="Aptos"/>
                <w:b/>
                <w:bCs/>
                <w:sz w:val="22"/>
                <w:szCs w:val="22"/>
              </w:rPr>
              <w:t>Target Age Range:</w:t>
            </w:r>
          </w:p>
        </w:tc>
        <w:tc>
          <w:tcPr>
            <w:tcW w:w="4505" w:type="dxa"/>
            <w:vAlign w:val="center"/>
          </w:tcPr>
          <w:p w14:paraId="72202478" w14:textId="77777777" w:rsidR="00D05D03" w:rsidRPr="001C46C0" w:rsidRDefault="00D05D03" w:rsidP="003B0CF5">
            <w:pPr>
              <w:rPr>
                <w:rFonts w:ascii="Aptos" w:hAnsi="Aptos"/>
                <w:sz w:val="22"/>
                <w:szCs w:val="22"/>
              </w:rPr>
            </w:pPr>
          </w:p>
          <w:p w14:paraId="56240408" w14:textId="77777777" w:rsidR="00D05D03" w:rsidRPr="001C46C0" w:rsidRDefault="00D05D03" w:rsidP="003B0CF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390165" w:rsidRPr="005E42C1" w14:paraId="6CAC2DD7" w14:textId="77777777" w:rsidTr="003B0CF5">
        <w:tc>
          <w:tcPr>
            <w:tcW w:w="4505" w:type="dxa"/>
            <w:shd w:val="clear" w:color="auto" w:fill="F8C3AE"/>
            <w:vAlign w:val="center"/>
          </w:tcPr>
          <w:p w14:paraId="60612BA0" w14:textId="6CFE0D34" w:rsidR="00390165" w:rsidRPr="005E42C1" w:rsidRDefault="005F74E5" w:rsidP="00D05D03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2C1">
              <w:rPr>
                <w:rFonts w:ascii="Aptos" w:hAnsi="Aptos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4505" w:type="dxa"/>
            <w:vAlign w:val="center"/>
          </w:tcPr>
          <w:p w14:paraId="3A3DF04A" w14:textId="77777777" w:rsidR="00390165" w:rsidRPr="001C46C0" w:rsidRDefault="00390165" w:rsidP="003B0CF5">
            <w:pPr>
              <w:rPr>
                <w:rFonts w:ascii="Aptos" w:hAnsi="Aptos"/>
                <w:sz w:val="22"/>
                <w:szCs w:val="22"/>
              </w:rPr>
            </w:pPr>
          </w:p>
          <w:p w14:paraId="0AD3713F" w14:textId="77777777" w:rsidR="005F74E5" w:rsidRPr="001C46C0" w:rsidRDefault="005F74E5" w:rsidP="003B0CF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5F74E5" w:rsidRPr="005E42C1" w14:paraId="33486CF9" w14:textId="77777777" w:rsidTr="003B0CF5">
        <w:tc>
          <w:tcPr>
            <w:tcW w:w="4505" w:type="dxa"/>
            <w:shd w:val="clear" w:color="auto" w:fill="F8C3AE"/>
            <w:vAlign w:val="center"/>
          </w:tcPr>
          <w:p w14:paraId="4CD851AD" w14:textId="28C3AE82" w:rsidR="005F74E5" w:rsidRPr="005E42C1" w:rsidRDefault="005F74E5" w:rsidP="00D05D03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2C1">
              <w:rPr>
                <w:rFonts w:ascii="Aptos" w:hAnsi="Aptos"/>
                <w:b/>
                <w:bCs/>
                <w:sz w:val="22"/>
                <w:szCs w:val="22"/>
              </w:rPr>
              <w:t>Expected Reach / Total no.</w:t>
            </w:r>
            <w:r w:rsidR="00D6538A" w:rsidRPr="005E42C1">
              <w:rPr>
                <w:rFonts w:ascii="Aptos" w:hAnsi="Aptos"/>
                <w:b/>
                <w:bCs/>
                <w:sz w:val="22"/>
                <w:szCs w:val="22"/>
              </w:rPr>
              <w:t xml:space="preserve"> of Participants</w:t>
            </w:r>
            <w:r w:rsidR="005E42C1" w:rsidRPr="005E42C1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05" w:type="dxa"/>
            <w:vAlign w:val="center"/>
          </w:tcPr>
          <w:p w14:paraId="14E919AC" w14:textId="77777777" w:rsidR="005F74E5" w:rsidRPr="001C46C0" w:rsidRDefault="005F74E5" w:rsidP="003B0CF5">
            <w:pPr>
              <w:rPr>
                <w:rFonts w:ascii="Aptos" w:hAnsi="Aptos"/>
                <w:sz w:val="22"/>
                <w:szCs w:val="22"/>
              </w:rPr>
            </w:pPr>
          </w:p>
          <w:p w14:paraId="21C23A6F" w14:textId="77777777" w:rsidR="005F74E5" w:rsidRPr="001C46C0" w:rsidRDefault="005F74E5" w:rsidP="003B0CF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8B596A" w:rsidRPr="005E42C1" w14:paraId="61808C69" w14:textId="77777777" w:rsidTr="009C52D8">
        <w:trPr>
          <w:trHeight w:val="593"/>
        </w:trPr>
        <w:tc>
          <w:tcPr>
            <w:tcW w:w="9010" w:type="dxa"/>
            <w:gridSpan w:val="2"/>
            <w:shd w:val="clear" w:color="auto" w:fill="DA7C8C"/>
            <w:vAlign w:val="center"/>
          </w:tcPr>
          <w:p w14:paraId="3BFC84D4" w14:textId="20D03848" w:rsidR="008B596A" w:rsidRPr="00EB6A7E" w:rsidRDefault="00C37F6F" w:rsidP="00EB6A7E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B6A7E">
              <w:rPr>
                <w:rFonts w:ascii="Aptos" w:hAnsi="Aptos"/>
                <w:b/>
                <w:bCs/>
                <w:sz w:val="22"/>
                <w:szCs w:val="22"/>
              </w:rPr>
              <w:t>Brief Programme Overview (</w:t>
            </w:r>
            <w:r w:rsidR="00EB6A7E" w:rsidRPr="00EB6A7E">
              <w:rPr>
                <w:rFonts w:ascii="Aptos" w:hAnsi="Aptos" w:cstheme="minorHAnsi"/>
                <w:b/>
                <w:bCs/>
                <w:sz w:val="22"/>
                <w:szCs w:val="22"/>
              </w:rPr>
              <w:t>≈</w:t>
            </w:r>
            <w:r w:rsidR="0038039B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</w:t>
            </w:r>
            <w:r w:rsidRPr="00EB6A7E">
              <w:rPr>
                <w:rFonts w:ascii="Aptos" w:hAnsi="Aptos"/>
                <w:b/>
                <w:bCs/>
                <w:sz w:val="22"/>
                <w:szCs w:val="22"/>
              </w:rPr>
              <w:t>100 words)</w:t>
            </w:r>
          </w:p>
        </w:tc>
      </w:tr>
      <w:tr w:rsidR="008B596A" w:rsidRPr="005E42C1" w14:paraId="4AD494E6" w14:textId="77777777" w:rsidTr="006A65FF">
        <w:trPr>
          <w:trHeight w:val="3657"/>
        </w:trPr>
        <w:tc>
          <w:tcPr>
            <w:tcW w:w="9010" w:type="dxa"/>
            <w:gridSpan w:val="2"/>
            <w:shd w:val="clear" w:color="auto" w:fill="auto"/>
          </w:tcPr>
          <w:p w14:paraId="2281061F" w14:textId="77777777" w:rsidR="00DE1B60" w:rsidRPr="001C46C0" w:rsidRDefault="00DE1B60" w:rsidP="001C46C0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21241467" w14:textId="0B2DBBB2" w:rsidR="00BD39CF" w:rsidRPr="00AD69C8" w:rsidRDefault="00016505" w:rsidP="00AD69C8">
      <w:pPr>
        <w:spacing w:after="120"/>
        <w:rPr>
          <w:rFonts w:ascii="Aptos ExtraBold" w:hAnsi="Aptos ExtraBold"/>
          <w:b/>
          <w:bCs/>
          <w:color w:val="705480"/>
          <w:sz w:val="28"/>
          <w:szCs w:val="28"/>
        </w:rPr>
      </w:pPr>
      <w:r w:rsidRPr="00BD39CF">
        <w:rPr>
          <w:rFonts w:ascii="Aptos ExtraBold" w:hAnsi="Aptos ExtraBold"/>
          <w:b/>
          <w:bCs/>
          <w:color w:val="705480"/>
          <w:sz w:val="28"/>
          <w:szCs w:val="28"/>
        </w:rPr>
        <w:lastRenderedPageBreak/>
        <w:t>Programme Outcomes and KPIs</w:t>
      </w:r>
    </w:p>
    <w:p w14:paraId="01BE3247" w14:textId="18C5A900" w:rsidR="008F18BE" w:rsidRPr="00D13157" w:rsidRDefault="00CE770B" w:rsidP="00B80646">
      <w:pPr>
        <w:spacing w:after="160"/>
        <w:rPr>
          <w:rFonts w:ascii="Aptos" w:hAnsi="Aptos"/>
        </w:rPr>
      </w:pPr>
      <w:r>
        <w:rPr>
          <w:rFonts w:ascii="Aptos" w:hAnsi="Aptos"/>
        </w:rPr>
        <w:t>We are keen to better understand</w:t>
      </w:r>
      <w:r w:rsidR="00B865C4">
        <w:rPr>
          <w:rFonts w:ascii="Aptos" w:hAnsi="Aptos"/>
        </w:rPr>
        <w:t xml:space="preserve"> the </w:t>
      </w:r>
      <w:r w:rsidR="00AE192F">
        <w:rPr>
          <w:rFonts w:ascii="Aptos" w:hAnsi="Aptos"/>
        </w:rPr>
        <w:t xml:space="preserve">main focus and </w:t>
      </w:r>
      <w:r w:rsidR="00503B5C">
        <w:rPr>
          <w:rFonts w:ascii="Aptos" w:hAnsi="Aptos"/>
        </w:rPr>
        <w:t xml:space="preserve">outputs </w:t>
      </w:r>
      <w:r w:rsidR="00AE192F">
        <w:rPr>
          <w:rFonts w:ascii="Aptos" w:hAnsi="Aptos"/>
        </w:rPr>
        <w:t xml:space="preserve">for your programme. </w:t>
      </w:r>
      <w:r w:rsidR="00B865C4">
        <w:rPr>
          <w:rFonts w:ascii="Aptos" w:hAnsi="Aptos"/>
        </w:rPr>
        <w:t xml:space="preserve">Please </w:t>
      </w:r>
      <w:r w:rsidR="00BF13A5">
        <w:rPr>
          <w:rFonts w:ascii="Aptos" w:hAnsi="Aptos"/>
        </w:rPr>
        <w:t>share</w:t>
      </w:r>
      <w:r w:rsidR="00B865C4">
        <w:rPr>
          <w:rFonts w:ascii="Aptos" w:hAnsi="Aptos"/>
        </w:rPr>
        <w:t xml:space="preserve"> the </w:t>
      </w:r>
      <w:r w:rsidR="004618C4">
        <w:rPr>
          <w:rFonts w:ascii="Aptos" w:hAnsi="Aptos"/>
        </w:rPr>
        <w:t xml:space="preserve">key KPIs you will be </w:t>
      </w:r>
      <w:r w:rsidR="00503B5C">
        <w:rPr>
          <w:rFonts w:ascii="Aptos" w:hAnsi="Aptos"/>
        </w:rPr>
        <w:t>monit</w:t>
      </w:r>
      <w:r w:rsidR="00526349">
        <w:rPr>
          <w:rFonts w:ascii="Aptos" w:hAnsi="Aptos"/>
        </w:rPr>
        <w:t>oring against</w:t>
      </w:r>
      <w:r w:rsidR="004C2672">
        <w:rPr>
          <w:rFonts w:ascii="Aptos" w:hAnsi="Aptos"/>
        </w:rPr>
        <w:t xml:space="preserve">. </w:t>
      </w:r>
      <w:r w:rsidR="00D246A9">
        <w:rPr>
          <w:rFonts w:ascii="Aptos" w:hAnsi="Aptos"/>
        </w:rPr>
        <w:br/>
      </w:r>
      <w:r w:rsidR="004C2672" w:rsidRPr="004C2672">
        <w:rPr>
          <w:rFonts w:ascii="Aptos" w:hAnsi="Aptos"/>
          <w:i/>
          <w:iCs/>
          <w:sz w:val="22"/>
          <w:szCs w:val="22"/>
        </w:rPr>
        <w:t>F</w:t>
      </w:r>
      <w:r w:rsidR="00DF4D73" w:rsidRPr="004C2672">
        <w:rPr>
          <w:rFonts w:ascii="Aptos" w:hAnsi="Aptos"/>
          <w:i/>
          <w:iCs/>
          <w:sz w:val="22"/>
          <w:szCs w:val="22"/>
        </w:rPr>
        <w:t>or example</w:t>
      </w:r>
      <w:r w:rsidR="00EE1314" w:rsidRPr="004C2672">
        <w:rPr>
          <w:rFonts w:ascii="Aptos" w:hAnsi="Aptos"/>
          <w:i/>
          <w:iCs/>
          <w:sz w:val="22"/>
          <w:szCs w:val="22"/>
        </w:rPr>
        <w:t>:</w:t>
      </w:r>
      <w:r w:rsidR="00526349" w:rsidRPr="004C2672">
        <w:rPr>
          <w:rFonts w:ascii="Aptos" w:hAnsi="Aptos"/>
          <w:i/>
          <w:iCs/>
          <w:sz w:val="22"/>
          <w:szCs w:val="22"/>
        </w:rPr>
        <w:t xml:space="preserve"> Increase uptake of Computer Science GCSE</w:t>
      </w:r>
      <w:r w:rsidR="006A32BA" w:rsidRPr="004C2672">
        <w:rPr>
          <w:rFonts w:ascii="Aptos" w:hAnsi="Aptos"/>
          <w:i/>
          <w:iCs/>
          <w:sz w:val="22"/>
          <w:szCs w:val="22"/>
        </w:rPr>
        <w:t>; Higher retention rates for Computer Science undergraduates</w:t>
      </w:r>
      <w:r w:rsidR="0038039B" w:rsidRPr="004C2672">
        <w:rPr>
          <w:rFonts w:ascii="Aptos" w:hAnsi="Aptos"/>
          <w:i/>
          <w:iCs/>
          <w:sz w:val="22"/>
          <w:szCs w:val="22"/>
        </w:rPr>
        <w:t xml:space="preserve"> with </w:t>
      </w:r>
      <w:r w:rsidR="003C6D25" w:rsidRPr="004C2672">
        <w:rPr>
          <w:rFonts w:ascii="Aptos" w:hAnsi="Aptos"/>
          <w:i/>
          <w:iCs/>
          <w:sz w:val="22"/>
          <w:szCs w:val="22"/>
        </w:rPr>
        <w:t>X% progressing from Year 1 to Year 2</w:t>
      </w:r>
      <w:r w:rsidR="006A32BA" w:rsidRPr="004C2672">
        <w:rPr>
          <w:rFonts w:ascii="Aptos" w:hAnsi="Aptos"/>
          <w:i/>
          <w:iCs/>
          <w:sz w:val="22"/>
          <w:szCs w:val="22"/>
        </w:rPr>
        <w:t>; Improved attitudes to tech careers</w:t>
      </w:r>
      <w:r w:rsidR="003C6D25" w:rsidRPr="004C2672">
        <w:rPr>
          <w:rFonts w:ascii="Aptos" w:hAnsi="Aptos"/>
          <w:i/>
          <w:iCs/>
          <w:sz w:val="22"/>
          <w:szCs w:val="22"/>
        </w:rPr>
        <w:t>;</w:t>
      </w:r>
      <w:r w:rsidR="00AD69C8" w:rsidRPr="004C2672">
        <w:rPr>
          <w:rFonts w:ascii="Aptos" w:hAnsi="Aptos"/>
          <w:i/>
          <w:iCs/>
          <w:sz w:val="22"/>
          <w:szCs w:val="22"/>
        </w:rPr>
        <w:t xml:space="preserve"> </w:t>
      </w:r>
      <w:r w:rsidR="00C43F2F" w:rsidRPr="004C2672">
        <w:rPr>
          <w:rFonts w:ascii="Aptos" w:hAnsi="Aptos"/>
          <w:i/>
          <w:iCs/>
          <w:sz w:val="22"/>
          <w:szCs w:val="22"/>
        </w:rPr>
        <w:t xml:space="preserve">X </w:t>
      </w:r>
      <w:r w:rsidR="003C6D25" w:rsidRPr="004C2672">
        <w:rPr>
          <w:rFonts w:ascii="Aptos" w:hAnsi="Aptos"/>
          <w:i/>
          <w:iCs/>
          <w:sz w:val="22"/>
          <w:szCs w:val="22"/>
        </w:rPr>
        <w:t xml:space="preserve">number of students </w:t>
      </w:r>
      <w:r w:rsidR="00D2381F" w:rsidRPr="004C2672">
        <w:rPr>
          <w:rFonts w:ascii="Aptos" w:hAnsi="Aptos"/>
          <w:i/>
          <w:iCs/>
          <w:sz w:val="22"/>
          <w:szCs w:val="22"/>
        </w:rPr>
        <w:t>attending Y sessions over 3 years,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57"/>
        <w:gridCol w:w="3003"/>
        <w:gridCol w:w="3004"/>
      </w:tblGrid>
      <w:tr w:rsidR="004142B8" w:rsidRPr="005E42C1" w14:paraId="4D92F70F" w14:textId="77777777" w:rsidTr="009C52D8">
        <w:trPr>
          <w:trHeight w:val="620"/>
        </w:trPr>
        <w:tc>
          <w:tcPr>
            <w:tcW w:w="9010" w:type="dxa"/>
            <w:gridSpan w:val="4"/>
            <w:shd w:val="clear" w:color="auto" w:fill="DA7C8C"/>
            <w:vAlign w:val="center"/>
          </w:tcPr>
          <w:p w14:paraId="2D0901B3" w14:textId="0E06E32E" w:rsidR="004142B8" w:rsidRPr="004142B8" w:rsidRDefault="004142B8" w:rsidP="006836F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Please list up to five key KPIs your programme is working towards</w:t>
            </w:r>
            <w:r w:rsidR="00280678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</w:tc>
      </w:tr>
      <w:tr w:rsidR="00DB515E" w:rsidRPr="005E42C1" w14:paraId="19648553" w14:textId="77777777" w:rsidTr="00F20B53">
        <w:trPr>
          <w:trHeight w:val="794"/>
        </w:trPr>
        <w:tc>
          <w:tcPr>
            <w:tcW w:w="846" w:type="dxa"/>
            <w:shd w:val="clear" w:color="auto" w:fill="F8C3AE"/>
            <w:vAlign w:val="center"/>
          </w:tcPr>
          <w:p w14:paraId="1A1CDBC9" w14:textId="625DDE2E" w:rsidR="00DB515E" w:rsidRPr="005E42C1" w:rsidRDefault="004142B8" w:rsidP="006836F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KPI 1: </w:t>
            </w:r>
          </w:p>
        </w:tc>
        <w:tc>
          <w:tcPr>
            <w:tcW w:w="8164" w:type="dxa"/>
            <w:gridSpan w:val="3"/>
            <w:vAlign w:val="center"/>
          </w:tcPr>
          <w:p w14:paraId="07E93A0C" w14:textId="77777777" w:rsidR="004142B8" w:rsidRPr="003B0CF5" w:rsidRDefault="004142B8" w:rsidP="003B0CF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B515E" w:rsidRPr="005E42C1" w14:paraId="427ACE11" w14:textId="77777777" w:rsidTr="00F20B53">
        <w:trPr>
          <w:trHeight w:val="794"/>
        </w:trPr>
        <w:tc>
          <w:tcPr>
            <w:tcW w:w="846" w:type="dxa"/>
            <w:shd w:val="clear" w:color="auto" w:fill="F8C3AE"/>
            <w:vAlign w:val="center"/>
          </w:tcPr>
          <w:p w14:paraId="31F75FF4" w14:textId="7598CF24" w:rsidR="00DB515E" w:rsidRPr="005E42C1" w:rsidRDefault="004142B8" w:rsidP="006836F0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KPI 2:</w:t>
            </w:r>
          </w:p>
        </w:tc>
        <w:tc>
          <w:tcPr>
            <w:tcW w:w="8164" w:type="dxa"/>
            <w:gridSpan w:val="3"/>
            <w:vAlign w:val="center"/>
          </w:tcPr>
          <w:p w14:paraId="0DAD0A8F" w14:textId="77777777" w:rsidR="00DB515E" w:rsidRPr="003B0CF5" w:rsidRDefault="00DB515E" w:rsidP="003B0CF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B515E" w:rsidRPr="005E42C1" w14:paraId="54890BF4" w14:textId="77777777" w:rsidTr="00F20B53">
        <w:trPr>
          <w:trHeight w:val="794"/>
        </w:trPr>
        <w:tc>
          <w:tcPr>
            <w:tcW w:w="846" w:type="dxa"/>
            <w:shd w:val="clear" w:color="auto" w:fill="F8C3AE"/>
            <w:vAlign w:val="center"/>
          </w:tcPr>
          <w:p w14:paraId="7C402BE7" w14:textId="4713CD5D" w:rsidR="00DB515E" w:rsidRPr="005E42C1" w:rsidRDefault="004142B8" w:rsidP="006836F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KPI 3:</w:t>
            </w:r>
          </w:p>
        </w:tc>
        <w:tc>
          <w:tcPr>
            <w:tcW w:w="8164" w:type="dxa"/>
            <w:gridSpan w:val="3"/>
            <w:vAlign w:val="center"/>
          </w:tcPr>
          <w:p w14:paraId="0E6BB19A" w14:textId="77777777" w:rsidR="004142B8" w:rsidRPr="003B0CF5" w:rsidRDefault="004142B8" w:rsidP="003B0CF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B515E" w:rsidRPr="005E42C1" w14:paraId="41F65E2C" w14:textId="77777777" w:rsidTr="00F20B53">
        <w:trPr>
          <w:trHeight w:val="794"/>
        </w:trPr>
        <w:tc>
          <w:tcPr>
            <w:tcW w:w="846" w:type="dxa"/>
            <w:shd w:val="clear" w:color="auto" w:fill="F8C3AE"/>
            <w:vAlign w:val="center"/>
          </w:tcPr>
          <w:p w14:paraId="289C7386" w14:textId="4C7872DC" w:rsidR="00DB515E" w:rsidRPr="005E42C1" w:rsidRDefault="004142B8" w:rsidP="006836F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KPI 4:</w:t>
            </w:r>
          </w:p>
        </w:tc>
        <w:tc>
          <w:tcPr>
            <w:tcW w:w="8164" w:type="dxa"/>
            <w:gridSpan w:val="3"/>
            <w:vAlign w:val="center"/>
          </w:tcPr>
          <w:p w14:paraId="05239ACD" w14:textId="77777777" w:rsidR="004142B8" w:rsidRPr="003B0CF5" w:rsidRDefault="004142B8" w:rsidP="003B0CF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4142B8" w:rsidRPr="005E42C1" w14:paraId="44F81FDC" w14:textId="77777777" w:rsidTr="00F20B53">
        <w:trPr>
          <w:trHeight w:val="794"/>
        </w:trPr>
        <w:tc>
          <w:tcPr>
            <w:tcW w:w="846" w:type="dxa"/>
            <w:shd w:val="clear" w:color="auto" w:fill="F8C3AE"/>
            <w:vAlign w:val="center"/>
          </w:tcPr>
          <w:p w14:paraId="0F044C23" w14:textId="4BA1E43F" w:rsidR="004142B8" w:rsidRPr="005E42C1" w:rsidRDefault="004142B8" w:rsidP="006836F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KPI 5:</w:t>
            </w:r>
          </w:p>
        </w:tc>
        <w:tc>
          <w:tcPr>
            <w:tcW w:w="8164" w:type="dxa"/>
            <w:gridSpan w:val="3"/>
            <w:vAlign w:val="center"/>
          </w:tcPr>
          <w:p w14:paraId="32E98DF8" w14:textId="77777777" w:rsidR="004142B8" w:rsidRPr="003B0CF5" w:rsidRDefault="004142B8" w:rsidP="003B0CF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B515E" w:rsidRPr="005E42C1" w14:paraId="25C0F557" w14:textId="77777777" w:rsidTr="00B80646">
        <w:trPr>
          <w:trHeight w:val="1806"/>
        </w:trPr>
        <w:tc>
          <w:tcPr>
            <w:tcW w:w="9010" w:type="dxa"/>
            <w:gridSpan w:val="4"/>
            <w:shd w:val="clear" w:color="auto" w:fill="DA7C8C"/>
            <w:vAlign w:val="center"/>
          </w:tcPr>
          <w:p w14:paraId="41C8DE7E" w14:textId="0255B9BE" w:rsidR="00141706" w:rsidRDefault="00730CF1" w:rsidP="0043627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Wh</w:t>
            </w:r>
            <w:r w:rsidR="00542F79">
              <w:rPr>
                <w:rFonts w:ascii="Aptos" w:hAnsi="Aptos"/>
                <w:b/>
                <w:bCs/>
                <w:sz w:val="22"/>
                <w:szCs w:val="22"/>
              </w:rPr>
              <w:t>ich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outcomes from The Hg Foundation</w:t>
            </w:r>
            <w:r w:rsidR="00542F79">
              <w:rPr>
                <w:rFonts w:ascii="Aptos" w:hAnsi="Aptos"/>
                <w:b/>
                <w:bCs/>
                <w:sz w:val="22"/>
                <w:szCs w:val="22"/>
              </w:rPr>
              <w:t>’s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="00542F79">
              <w:rPr>
                <w:rFonts w:ascii="Aptos" w:hAnsi="Aptos"/>
                <w:b/>
                <w:bCs/>
                <w:sz w:val="22"/>
                <w:szCs w:val="22"/>
              </w:rPr>
              <w:t>“</w:t>
            </w:r>
            <w:hyperlink r:id="rId13" w:history="1">
              <w:r w:rsidR="00436277" w:rsidRPr="001C5259">
                <w:rPr>
                  <w:rStyle w:val="Hyperlink"/>
                  <w:rFonts w:ascii="Aptos" w:hAnsi="Aptos"/>
                  <w:b/>
                  <w:bCs/>
                  <w:sz w:val="22"/>
                  <w:szCs w:val="22"/>
                </w:rPr>
                <w:t xml:space="preserve">Partner </w:t>
              </w:r>
              <w:r w:rsidR="00542F79" w:rsidRPr="001C5259">
                <w:rPr>
                  <w:rStyle w:val="Hyperlink"/>
                  <w:rFonts w:ascii="Aptos" w:hAnsi="Aptos"/>
                  <w:b/>
                  <w:bCs/>
                  <w:sz w:val="22"/>
                  <w:szCs w:val="22"/>
                </w:rPr>
                <w:t>O</w:t>
              </w:r>
              <w:r w:rsidR="00436277" w:rsidRPr="001C5259">
                <w:rPr>
                  <w:rStyle w:val="Hyperlink"/>
                  <w:rFonts w:ascii="Aptos" w:hAnsi="Aptos"/>
                  <w:b/>
                  <w:bCs/>
                  <w:sz w:val="22"/>
                  <w:szCs w:val="22"/>
                </w:rPr>
                <w:t xml:space="preserve">utcomes </w:t>
              </w:r>
              <w:r w:rsidR="00542F79" w:rsidRPr="001C5259">
                <w:rPr>
                  <w:rStyle w:val="Hyperlink"/>
                  <w:rFonts w:ascii="Aptos" w:hAnsi="Aptos"/>
                  <w:b/>
                  <w:bCs/>
                  <w:sz w:val="22"/>
                  <w:szCs w:val="22"/>
                </w:rPr>
                <w:t>F</w:t>
              </w:r>
              <w:r w:rsidR="00436277" w:rsidRPr="001C5259">
                <w:rPr>
                  <w:rStyle w:val="Hyperlink"/>
                  <w:rFonts w:ascii="Aptos" w:hAnsi="Aptos"/>
                  <w:b/>
                  <w:bCs/>
                  <w:sz w:val="22"/>
                  <w:szCs w:val="22"/>
                </w:rPr>
                <w:t>ramework</w:t>
              </w:r>
            </w:hyperlink>
            <w:r w:rsidR="00542F79">
              <w:rPr>
                <w:rFonts w:ascii="Aptos" w:hAnsi="Aptos"/>
                <w:b/>
                <w:bCs/>
                <w:sz w:val="22"/>
                <w:szCs w:val="22"/>
              </w:rPr>
              <w:t>”</w:t>
            </w:r>
            <w:r w:rsidR="00FF40AD">
              <w:rPr>
                <w:rFonts w:ascii="Aptos" w:hAnsi="Aptos"/>
                <w:b/>
                <w:bCs/>
                <w:sz w:val="22"/>
                <w:szCs w:val="22"/>
              </w:rPr>
              <w:t xml:space="preserve"> does this programme focus on?</w:t>
            </w:r>
          </w:p>
          <w:p w14:paraId="0DA45110" w14:textId="729DA006" w:rsidR="00141706" w:rsidRDefault="00FF40AD" w:rsidP="00163AA2">
            <w:pPr>
              <w:spacing w:before="120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Please tick all that apply</w:t>
            </w:r>
            <w:r w:rsidR="00141706">
              <w:rPr>
                <w:rFonts w:ascii="Aptos" w:hAnsi="Aptos"/>
                <w:b/>
                <w:bCs/>
                <w:sz w:val="22"/>
                <w:szCs w:val="22"/>
              </w:rPr>
              <w:t>.</w:t>
            </w:r>
          </w:p>
          <w:p w14:paraId="2387A490" w14:textId="7EF7D3A1" w:rsidR="00FF40AD" w:rsidRPr="00280678" w:rsidRDefault="002C05E6" w:rsidP="00436277">
            <w:pPr>
              <w:rPr>
                <w:rFonts w:ascii="Aptos" w:hAnsi="Aptos"/>
                <w:i/>
                <w:iCs/>
                <w:sz w:val="22"/>
                <w:szCs w:val="22"/>
              </w:rPr>
            </w:pPr>
            <w:r w:rsidRPr="00280678">
              <w:rPr>
                <w:rFonts w:ascii="Aptos" w:hAnsi="Aptos"/>
                <w:i/>
                <w:iCs/>
                <w:sz w:val="20"/>
                <w:szCs w:val="20"/>
              </w:rPr>
              <w:t xml:space="preserve">Note: As with all our partnerships, we do not expect programmes to fulfil </w:t>
            </w:r>
            <w:r w:rsidR="00563EEA" w:rsidRPr="00280678">
              <w:rPr>
                <w:rFonts w:ascii="Aptos" w:hAnsi="Aptos"/>
                <w:i/>
                <w:iCs/>
                <w:sz w:val="20"/>
                <w:szCs w:val="20"/>
              </w:rPr>
              <w:t xml:space="preserve">every outcome in our framework, instead </w:t>
            </w:r>
            <w:r w:rsidR="00141706" w:rsidRPr="00280678">
              <w:rPr>
                <w:rFonts w:ascii="Aptos" w:hAnsi="Aptos"/>
                <w:i/>
                <w:iCs/>
                <w:sz w:val="20"/>
                <w:szCs w:val="20"/>
              </w:rPr>
              <w:t xml:space="preserve">we hope they </w:t>
            </w:r>
            <w:r w:rsidR="00563EEA" w:rsidRPr="00280678">
              <w:rPr>
                <w:rFonts w:ascii="Aptos" w:hAnsi="Aptos"/>
                <w:i/>
                <w:iCs/>
                <w:sz w:val="20"/>
                <w:szCs w:val="20"/>
              </w:rPr>
              <w:t xml:space="preserve">provide focused and high-quality </w:t>
            </w:r>
            <w:r w:rsidR="00141706" w:rsidRPr="00280678">
              <w:rPr>
                <w:rFonts w:ascii="Aptos" w:hAnsi="Aptos"/>
                <w:i/>
                <w:iCs/>
                <w:sz w:val="20"/>
                <w:szCs w:val="20"/>
              </w:rPr>
              <w:t>support to achieve th</w:t>
            </w:r>
            <w:r w:rsidR="00280678">
              <w:rPr>
                <w:rFonts w:ascii="Aptos" w:hAnsi="Aptos"/>
                <w:i/>
                <w:iCs/>
                <w:sz w:val="20"/>
                <w:szCs w:val="20"/>
              </w:rPr>
              <w:t>e outcomes</w:t>
            </w:r>
            <w:r w:rsidR="00141706" w:rsidRPr="00280678">
              <w:rPr>
                <w:rFonts w:ascii="Aptos" w:hAnsi="Aptos"/>
                <w:i/>
                <w:iCs/>
                <w:sz w:val="20"/>
                <w:szCs w:val="20"/>
              </w:rPr>
              <w:t xml:space="preserve"> most aligned to their </w:t>
            </w:r>
            <w:r w:rsidR="00280678">
              <w:rPr>
                <w:rFonts w:ascii="Aptos" w:hAnsi="Aptos"/>
                <w:i/>
                <w:iCs/>
                <w:sz w:val="20"/>
                <w:szCs w:val="20"/>
              </w:rPr>
              <w:t>mission</w:t>
            </w:r>
            <w:r w:rsidR="00141706" w:rsidRPr="00280678">
              <w:rPr>
                <w:rFonts w:ascii="Aptos" w:hAnsi="Aptos"/>
                <w:i/>
                <w:iCs/>
                <w:sz w:val="20"/>
                <w:szCs w:val="20"/>
              </w:rPr>
              <w:t>.</w:t>
            </w:r>
          </w:p>
        </w:tc>
      </w:tr>
      <w:tr w:rsidR="002C43D4" w:rsidRPr="005E42C1" w14:paraId="31D65846" w14:textId="77777777" w:rsidTr="00ED016D">
        <w:trPr>
          <w:trHeight w:val="419"/>
        </w:trPr>
        <w:tc>
          <w:tcPr>
            <w:tcW w:w="9010" w:type="dxa"/>
            <w:gridSpan w:val="4"/>
            <w:shd w:val="clear" w:color="auto" w:fill="705480"/>
            <w:vAlign w:val="center"/>
          </w:tcPr>
          <w:p w14:paraId="48A9B6CB" w14:textId="7AAD1A3C" w:rsidR="002C43D4" w:rsidRPr="0082482C" w:rsidRDefault="00F03064" w:rsidP="004C1575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</w:pPr>
            <w:r w:rsidRPr="0082482C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  <w:t>Core Outcomes</w:t>
            </w:r>
          </w:p>
        </w:tc>
      </w:tr>
      <w:tr w:rsidR="000F6413" w:rsidRPr="005E42C1" w14:paraId="2DBAA52F" w14:textId="77777777" w:rsidTr="0082482C">
        <w:trPr>
          <w:trHeight w:val="836"/>
        </w:trPr>
        <w:tc>
          <w:tcPr>
            <w:tcW w:w="3003" w:type="dxa"/>
            <w:gridSpan w:val="2"/>
            <w:shd w:val="clear" w:color="auto" w:fill="F0EBF7"/>
            <w:vAlign w:val="center"/>
          </w:tcPr>
          <w:p w14:paraId="25321DCC" w14:textId="1C2EB623" w:rsidR="000F6413" w:rsidRPr="0082482C" w:rsidRDefault="00000000" w:rsidP="00F03064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-81857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EB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72D">
              <w:rPr>
                <w:rFonts w:ascii="Aptos" w:hAnsi="Aptos"/>
                <w:sz w:val="22"/>
                <w:szCs w:val="22"/>
              </w:rPr>
              <w:t xml:space="preserve"> </w:t>
            </w:r>
            <w:r w:rsidR="000F6413" w:rsidRPr="0082482C">
              <w:rPr>
                <w:rFonts w:ascii="Aptos" w:hAnsi="Aptos"/>
                <w:sz w:val="22"/>
                <w:szCs w:val="22"/>
              </w:rPr>
              <w:t>Choices in compulsory education</w:t>
            </w:r>
            <w:r w:rsidR="00974EBE"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  <w:tc>
          <w:tcPr>
            <w:tcW w:w="3003" w:type="dxa"/>
            <w:shd w:val="clear" w:color="auto" w:fill="F0EBF7"/>
            <w:vAlign w:val="center"/>
          </w:tcPr>
          <w:p w14:paraId="4C116079" w14:textId="56A62E0C" w:rsidR="000F6413" w:rsidRPr="0082482C" w:rsidRDefault="00000000" w:rsidP="00A663D5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141936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72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72D">
              <w:rPr>
                <w:rFonts w:ascii="Aptos" w:hAnsi="Aptos"/>
                <w:sz w:val="22"/>
                <w:szCs w:val="22"/>
              </w:rPr>
              <w:t xml:space="preserve"> </w:t>
            </w:r>
            <w:r w:rsidR="000F6413" w:rsidRPr="0082482C">
              <w:rPr>
                <w:rFonts w:ascii="Aptos" w:hAnsi="Aptos"/>
                <w:sz w:val="22"/>
                <w:szCs w:val="22"/>
              </w:rPr>
              <w:t>Uptake of tertiary education/training</w:t>
            </w:r>
          </w:p>
        </w:tc>
        <w:tc>
          <w:tcPr>
            <w:tcW w:w="3004" w:type="dxa"/>
            <w:shd w:val="clear" w:color="auto" w:fill="F0EBF7"/>
            <w:vAlign w:val="center"/>
          </w:tcPr>
          <w:p w14:paraId="42CC2BD7" w14:textId="797C33E1" w:rsidR="000F6413" w:rsidRPr="0082482C" w:rsidRDefault="00000000" w:rsidP="00A663D5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-165143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72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72D">
              <w:rPr>
                <w:rFonts w:ascii="Aptos" w:hAnsi="Aptos"/>
                <w:sz w:val="22"/>
                <w:szCs w:val="22"/>
              </w:rPr>
              <w:t xml:space="preserve"> </w:t>
            </w:r>
            <w:r w:rsidR="000F6413" w:rsidRPr="0082482C">
              <w:rPr>
                <w:rFonts w:ascii="Aptos" w:hAnsi="Aptos"/>
                <w:sz w:val="22"/>
                <w:szCs w:val="22"/>
              </w:rPr>
              <w:t xml:space="preserve">Uptake of entry-level roles </w:t>
            </w:r>
            <w:r w:rsidR="007B50FA" w:rsidRPr="0082482C">
              <w:rPr>
                <w:rFonts w:ascii="Aptos" w:hAnsi="Aptos"/>
                <w:sz w:val="22"/>
                <w:szCs w:val="22"/>
              </w:rPr>
              <w:t>/ job</w:t>
            </w:r>
            <w:r w:rsidR="000F6413" w:rsidRPr="0082482C">
              <w:rPr>
                <w:rFonts w:ascii="Aptos" w:hAnsi="Aptos"/>
                <w:sz w:val="22"/>
                <w:szCs w:val="22"/>
              </w:rPr>
              <w:t xml:space="preserve"> placements</w:t>
            </w:r>
          </w:p>
        </w:tc>
      </w:tr>
      <w:tr w:rsidR="000F6413" w:rsidRPr="005E42C1" w14:paraId="06839A68" w14:textId="77777777" w:rsidTr="0082482C">
        <w:trPr>
          <w:trHeight w:val="832"/>
        </w:trPr>
        <w:tc>
          <w:tcPr>
            <w:tcW w:w="3003" w:type="dxa"/>
            <w:gridSpan w:val="2"/>
            <w:shd w:val="clear" w:color="auto" w:fill="F0EBF7"/>
            <w:vAlign w:val="center"/>
          </w:tcPr>
          <w:p w14:paraId="2C2D2F15" w14:textId="3C839CBB" w:rsidR="000F6413" w:rsidRPr="0082482C" w:rsidRDefault="00000000" w:rsidP="000428C9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-104081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EB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72D">
              <w:rPr>
                <w:rFonts w:ascii="Aptos" w:hAnsi="Aptos"/>
                <w:sz w:val="22"/>
                <w:szCs w:val="22"/>
              </w:rPr>
              <w:t xml:space="preserve"> </w:t>
            </w:r>
            <w:r w:rsidR="000F6413" w:rsidRPr="0082482C">
              <w:rPr>
                <w:rFonts w:ascii="Aptos" w:hAnsi="Aptos"/>
                <w:sz w:val="22"/>
                <w:szCs w:val="22"/>
              </w:rPr>
              <w:t>Achievement in compulsory education</w:t>
            </w:r>
          </w:p>
        </w:tc>
        <w:tc>
          <w:tcPr>
            <w:tcW w:w="3003" w:type="dxa"/>
            <w:shd w:val="clear" w:color="auto" w:fill="F0EBF7"/>
            <w:vAlign w:val="center"/>
          </w:tcPr>
          <w:p w14:paraId="5C73F791" w14:textId="600D0FE7" w:rsidR="000F6413" w:rsidRPr="0082482C" w:rsidRDefault="00000000" w:rsidP="000428C9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-167263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72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72D">
              <w:rPr>
                <w:rFonts w:ascii="Aptos" w:hAnsi="Aptos"/>
                <w:sz w:val="22"/>
                <w:szCs w:val="22"/>
              </w:rPr>
              <w:t xml:space="preserve"> </w:t>
            </w:r>
            <w:r w:rsidR="000F6413" w:rsidRPr="0082482C">
              <w:rPr>
                <w:rFonts w:ascii="Aptos" w:hAnsi="Aptos"/>
                <w:sz w:val="22"/>
                <w:szCs w:val="22"/>
              </w:rPr>
              <w:t>Success in tertiary education/training</w:t>
            </w:r>
          </w:p>
        </w:tc>
        <w:tc>
          <w:tcPr>
            <w:tcW w:w="3004" w:type="dxa"/>
            <w:shd w:val="clear" w:color="auto" w:fill="F0EBF7"/>
            <w:vAlign w:val="center"/>
          </w:tcPr>
          <w:p w14:paraId="3A5C6B0D" w14:textId="22070578" w:rsidR="000F6413" w:rsidRPr="0082482C" w:rsidRDefault="00000000" w:rsidP="007B50FA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-90529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72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72D">
              <w:rPr>
                <w:rFonts w:ascii="Aptos" w:hAnsi="Aptos"/>
                <w:sz w:val="22"/>
                <w:szCs w:val="22"/>
              </w:rPr>
              <w:t xml:space="preserve"> </w:t>
            </w:r>
            <w:r w:rsidR="000F6413" w:rsidRPr="0082482C">
              <w:rPr>
                <w:rFonts w:ascii="Aptos" w:hAnsi="Aptos"/>
                <w:sz w:val="22"/>
                <w:szCs w:val="22"/>
              </w:rPr>
              <w:t>Uptake of graduate roles / placements</w:t>
            </w:r>
          </w:p>
        </w:tc>
      </w:tr>
      <w:tr w:rsidR="000428C9" w:rsidRPr="005E42C1" w14:paraId="7203F6C5" w14:textId="77777777" w:rsidTr="00ED016D">
        <w:trPr>
          <w:trHeight w:val="416"/>
        </w:trPr>
        <w:tc>
          <w:tcPr>
            <w:tcW w:w="9010" w:type="dxa"/>
            <w:gridSpan w:val="4"/>
            <w:shd w:val="clear" w:color="auto" w:fill="705480"/>
            <w:vAlign w:val="center"/>
          </w:tcPr>
          <w:p w14:paraId="0EAF3153" w14:textId="7F713C70" w:rsidR="000428C9" w:rsidRPr="0082482C" w:rsidRDefault="000428C9" w:rsidP="004C1575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2482C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  <w:t>Intermediate Outcomes</w:t>
            </w:r>
          </w:p>
        </w:tc>
      </w:tr>
      <w:tr w:rsidR="000428C9" w:rsidRPr="005E42C1" w14:paraId="1D378E54" w14:textId="77777777" w:rsidTr="0082482C">
        <w:trPr>
          <w:trHeight w:val="852"/>
        </w:trPr>
        <w:tc>
          <w:tcPr>
            <w:tcW w:w="3003" w:type="dxa"/>
            <w:gridSpan w:val="2"/>
            <w:shd w:val="clear" w:color="auto" w:fill="F0EBF7"/>
            <w:vAlign w:val="center"/>
          </w:tcPr>
          <w:p w14:paraId="72C1043A" w14:textId="373FBC7C" w:rsidR="000428C9" w:rsidRPr="0082482C" w:rsidRDefault="00000000" w:rsidP="000428C9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-196464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72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72D">
              <w:rPr>
                <w:rFonts w:ascii="Aptos" w:hAnsi="Aptos"/>
                <w:sz w:val="22"/>
                <w:szCs w:val="22"/>
              </w:rPr>
              <w:t xml:space="preserve"> </w:t>
            </w:r>
            <w:r w:rsidR="000428C9" w:rsidRPr="0082482C">
              <w:rPr>
                <w:rFonts w:ascii="Aptos" w:hAnsi="Aptos"/>
                <w:sz w:val="22"/>
                <w:szCs w:val="22"/>
              </w:rPr>
              <w:t>Confidence / self-concept</w:t>
            </w:r>
          </w:p>
        </w:tc>
        <w:tc>
          <w:tcPr>
            <w:tcW w:w="3003" w:type="dxa"/>
            <w:shd w:val="clear" w:color="auto" w:fill="F0EBF7"/>
            <w:vAlign w:val="center"/>
          </w:tcPr>
          <w:p w14:paraId="71CC2545" w14:textId="10E5EC88" w:rsidR="000428C9" w:rsidRPr="0082482C" w:rsidRDefault="00000000" w:rsidP="000428C9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6037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72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72D">
              <w:rPr>
                <w:rFonts w:ascii="Aptos" w:hAnsi="Aptos"/>
                <w:sz w:val="22"/>
                <w:szCs w:val="22"/>
              </w:rPr>
              <w:t xml:space="preserve"> </w:t>
            </w:r>
            <w:r w:rsidR="000428C9" w:rsidRPr="0082482C">
              <w:rPr>
                <w:rFonts w:ascii="Aptos" w:hAnsi="Aptos"/>
                <w:sz w:val="22"/>
                <w:szCs w:val="22"/>
              </w:rPr>
              <w:t>Preparedness for university /</w:t>
            </w:r>
            <w:r w:rsidR="004C1575" w:rsidRPr="0082482C">
              <w:rPr>
                <w:rFonts w:ascii="Aptos" w:hAnsi="Aptos"/>
                <w:sz w:val="22"/>
                <w:szCs w:val="22"/>
              </w:rPr>
              <w:t xml:space="preserve"> </w:t>
            </w:r>
            <w:r w:rsidR="007B50FA" w:rsidRPr="0082482C">
              <w:rPr>
                <w:rFonts w:ascii="Aptos" w:hAnsi="Aptos"/>
                <w:sz w:val="22"/>
                <w:szCs w:val="22"/>
              </w:rPr>
              <w:t>w</w:t>
            </w:r>
            <w:r w:rsidR="000428C9" w:rsidRPr="0082482C">
              <w:rPr>
                <w:rFonts w:ascii="Aptos" w:hAnsi="Aptos"/>
                <w:sz w:val="22"/>
                <w:szCs w:val="22"/>
              </w:rPr>
              <w:t>ork</w:t>
            </w:r>
          </w:p>
        </w:tc>
        <w:tc>
          <w:tcPr>
            <w:tcW w:w="3004" w:type="dxa"/>
            <w:shd w:val="clear" w:color="auto" w:fill="F0EBF7"/>
            <w:vAlign w:val="center"/>
          </w:tcPr>
          <w:p w14:paraId="75642049" w14:textId="62633925" w:rsidR="000428C9" w:rsidRPr="0082482C" w:rsidRDefault="00000000" w:rsidP="000428C9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188566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72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72D">
              <w:rPr>
                <w:rFonts w:ascii="Aptos" w:hAnsi="Aptos"/>
                <w:sz w:val="22"/>
                <w:szCs w:val="22"/>
              </w:rPr>
              <w:t xml:space="preserve"> </w:t>
            </w:r>
            <w:r w:rsidR="000428C9" w:rsidRPr="0082482C">
              <w:rPr>
                <w:rFonts w:ascii="Aptos" w:hAnsi="Aptos"/>
                <w:sz w:val="22"/>
                <w:szCs w:val="22"/>
              </w:rPr>
              <w:t>Tech-relevant</w:t>
            </w:r>
            <w:r w:rsidR="007B50FA" w:rsidRPr="0082482C">
              <w:rPr>
                <w:rFonts w:ascii="Aptos" w:hAnsi="Aptos"/>
                <w:sz w:val="22"/>
                <w:szCs w:val="22"/>
              </w:rPr>
              <w:t xml:space="preserve"> </w:t>
            </w:r>
            <w:r w:rsidR="000428C9" w:rsidRPr="0082482C">
              <w:rPr>
                <w:rFonts w:ascii="Aptos" w:hAnsi="Aptos"/>
                <w:sz w:val="22"/>
                <w:szCs w:val="22"/>
              </w:rPr>
              <w:t>/ digital skills e.g. coding</w:t>
            </w:r>
          </w:p>
        </w:tc>
      </w:tr>
      <w:tr w:rsidR="000428C9" w:rsidRPr="005E42C1" w14:paraId="76EDADE6" w14:textId="77777777" w:rsidTr="0082482C">
        <w:trPr>
          <w:trHeight w:val="978"/>
        </w:trPr>
        <w:tc>
          <w:tcPr>
            <w:tcW w:w="3003" w:type="dxa"/>
            <w:gridSpan w:val="2"/>
            <w:shd w:val="clear" w:color="auto" w:fill="F0EBF7"/>
            <w:vAlign w:val="center"/>
          </w:tcPr>
          <w:p w14:paraId="1E62D938" w14:textId="35621606" w:rsidR="000428C9" w:rsidRPr="0082482C" w:rsidRDefault="00000000" w:rsidP="000428C9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32517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72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72D">
              <w:rPr>
                <w:rFonts w:ascii="Aptos" w:hAnsi="Aptos"/>
                <w:sz w:val="22"/>
                <w:szCs w:val="22"/>
              </w:rPr>
              <w:t xml:space="preserve"> </w:t>
            </w:r>
            <w:r w:rsidR="000428C9" w:rsidRPr="0082482C">
              <w:rPr>
                <w:rFonts w:ascii="Aptos" w:hAnsi="Aptos"/>
                <w:sz w:val="22"/>
                <w:szCs w:val="22"/>
              </w:rPr>
              <w:t>Networks / social capital</w:t>
            </w:r>
          </w:p>
        </w:tc>
        <w:tc>
          <w:tcPr>
            <w:tcW w:w="3003" w:type="dxa"/>
            <w:shd w:val="clear" w:color="auto" w:fill="F0EBF7"/>
            <w:vAlign w:val="center"/>
          </w:tcPr>
          <w:p w14:paraId="5133F835" w14:textId="1F3EF27C" w:rsidR="000428C9" w:rsidRPr="0082482C" w:rsidRDefault="00000000" w:rsidP="000428C9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-47638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72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72D">
              <w:rPr>
                <w:rFonts w:ascii="Aptos" w:hAnsi="Aptos"/>
                <w:sz w:val="22"/>
                <w:szCs w:val="22"/>
              </w:rPr>
              <w:t xml:space="preserve"> </w:t>
            </w:r>
            <w:r w:rsidR="000428C9" w:rsidRPr="0082482C">
              <w:rPr>
                <w:rFonts w:ascii="Aptos" w:hAnsi="Aptos"/>
                <w:sz w:val="22"/>
                <w:szCs w:val="22"/>
              </w:rPr>
              <w:t>Motivation, attitudes and aspirations</w:t>
            </w:r>
          </w:p>
        </w:tc>
        <w:tc>
          <w:tcPr>
            <w:tcW w:w="3004" w:type="dxa"/>
            <w:shd w:val="clear" w:color="auto" w:fill="F0EBF7"/>
            <w:vAlign w:val="center"/>
          </w:tcPr>
          <w:p w14:paraId="37A959FA" w14:textId="727D86AA" w:rsidR="000428C9" w:rsidRPr="0082482C" w:rsidRDefault="00000000" w:rsidP="000428C9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-109108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72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72D">
              <w:rPr>
                <w:rFonts w:ascii="Aptos" w:hAnsi="Aptos"/>
                <w:sz w:val="22"/>
                <w:szCs w:val="22"/>
              </w:rPr>
              <w:t xml:space="preserve"> </w:t>
            </w:r>
            <w:r w:rsidR="000428C9" w:rsidRPr="0082482C">
              <w:rPr>
                <w:rFonts w:ascii="Aptos" w:hAnsi="Aptos"/>
                <w:sz w:val="22"/>
                <w:szCs w:val="22"/>
              </w:rPr>
              <w:t>Communication / application skills</w:t>
            </w:r>
          </w:p>
        </w:tc>
      </w:tr>
    </w:tbl>
    <w:p w14:paraId="7E5FF545" w14:textId="77777777" w:rsidR="00F468F1" w:rsidRDefault="00F468F1" w:rsidP="00F468F1"/>
    <w:p w14:paraId="128C1B54" w14:textId="77777777" w:rsidR="00656C5A" w:rsidRDefault="00656C5A" w:rsidP="00F468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075CA" w:rsidRPr="0082482C" w14:paraId="77EC924A" w14:textId="77777777" w:rsidTr="0066461A">
        <w:trPr>
          <w:trHeight w:val="640"/>
        </w:trPr>
        <w:tc>
          <w:tcPr>
            <w:tcW w:w="9010" w:type="dxa"/>
            <w:shd w:val="clear" w:color="auto" w:fill="705480"/>
            <w:vAlign w:val="center"/>
          </w:tcPr>
          <w:p w14:paraId="3B7E50BF" w14:textId="2B588C1B" w:rsidR="00E075CA" w:rsidRPr="0066461A" w:rsidRDefault="0066461A" w:rsidP="0066461A">
            <w:pPr>
              <w:rPr>
                <w:rFonts w:ascii="Aptos" w:hAnsi="Aptos"/>
                <w:b/>
                <w:bCs/>
                <w:i/>
                <w:iCs/>
                <w:sz w:val="22"/>
                <w:szCs w:val="22"/>
              </w:rPr>
            </w:pPr>
            <w:r w:rsidRPr="0066461A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*Only if required* </w:t>
            </w:r>
            <w:r w:rsidRPr="0066461A">
              <w:rPr>
                <w:rFonts w:ascii="Aptos" w:hAnsi="Aptos"/>
                <w:i/>
                <w:iCs/>
                <w:color w:val="FFFFFF" w:themeColor="background1"/>
                <w:sz w:val="22"/>
                <w:szCs w:val="22"/>
              </w:rPr>
              <w:t xml:space="preserve">- </w:t>
            </w:r>
            <w:r w:rsidR="00E075CA" w:rsidRPr="0066461A">
              <w:rPr>
                <w:rFonts w:ascii="Aptos" w:hAnsi="Aptos"/>
                <w:i/>
                <w:iCs/>
                <w:color w:val="FFFFFF" w:themeColor="background1"/>
                <w:sz w:val="22"/>
                <w:szCs w:val="22"/>
              </w:rPr>
              <w:t xml:space="preserve">If you would like to add any </w:t>
            </w:r>
            <w:r w:rsidR="001D30FE" w:rsidRPr="0066461A">
              <w:rPr>
                <w:rFonts w:ascii="Aptos" w:hAnsi="Aptos"/>
                <w:i/>
                <w:iCs/>
                <w:color w:val="FFFFFF" w:themeColor="background1"/>
                <w:sz w:val="22"/>
                <w:szCs w:val="22"/>
              </w:rPr>
              <w:t>additional notes on the selected outcomes, please use this space provided</w:t>
            </w:r>
            <w:r w:rsidR="008E1B4D">
              <w:rPr>
                <w:rFonts w:ascii="Aptos" w:hAnsi="Aptos"/>
                <w:i/>
                <w:iCs/>
                <w:color w:val="FFFFFF" w:themeColor="background1"/>
                <w:sz w:val="22"/>
                <w:szCs w:val="22"/>
              </w:rPr>
              <w:t>.</w:t>
            </w:r>
            <w:r w:rsidR="001D30FE" w:rsidRPr="0066461A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66461A" w:rsidRPr="0082482C" w14:paraId="2A546D2E" w14:textId="77777777" w:rsidTr="003B0CF5">
        <w:trPr>
          <w:trHeight w:val="2123"/>
        </w:trPr>
        <w:tc>
          <w:tcPr>
            <w:tcW w:w="9010" w:type="dxa"/>
            <w:shd w:val="clear" w:color="auto" w:fill="F0EBF7"/>
          </w:tcPr>
          <w:p w14:paraId="727FC278" w14:textId="6111C922" w:rsidR="0066461A" w:rsidRPr="003B0CF5" w:rsidRDefault="0066461A" w:rsidP="003B0CF5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672FB024" w14:textId="77777777" w:rsidR="002C43D4" w:rsidRDefault="002C43D4" w:rsidP="00F468F1"/>
    <w:p w14:paraId="5EABCFBB" w14:textId="5E0B7B1C" w:rsidR="0062652B" w:rsidRPr="00F91F57" w:rsidRDefault="00727A5B" w:rsidP="00F91F57">
      <w:pPr>
        <w:spacing w:after="240"/>
        <w:rPr>
          <w:rFonts w:ascii="Aptos ExtraBold" w:hAnsi="Aptos ExtraBold"/>
          <w:sz w:val="28"/>
          <w:szCs w:val="28"/>
        </w:rPr>
      </w:pPr>
      <w:r w:rsidRPr="00D41048">
        <w:rPr>
          <w:rFonts w:ascii="Aptos ExtraBold" w:hAnsi="Aptos ExtraBold"/>
          <w:b/>
          <w:bCs/>
          <w:color w:val="705480"/>
          <w:sz w:val="28"/>
          <w:szCs w:val="28"/>
        </w:rPr>
        <w:t>Full Programme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46F94" w:rsidRPr="004142B8" w14:paraId="7B751D4C" w14:textId="77777777" w:rsidTr="006836F0">
        <w:trPr>
          <w:trHeight w:val="620"/>
        </w:trPr>
        <w:tc>
          <w:tcPr>
            <w:tcW w:w="9010" w:type="dxa"/>
            <w:shd w:val="clear" w:color="auto" w:fill="DA7C8C"/>
            <w:vAlign w:val="center"/>
          </w:tcPr>
          <w:p w14:paraId="4078F5A9" w14:textId="5CD0D125" w:rsidR="00C30CE9" w:rsidRPr="00B33D94" w:rsidRDefault="0062652B" w:rsidP="00B33D94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Please provide </w:t>
            </w:r>
            <w:r w:rsidR="00A31706">
              <w:rPr>
                <w:rFonts w:ascii="Aptos" w:hAnsi="Aptos"/>
                <w:b/>
                <w:bCs/>
                <w:sz w:val="22"/>
                <w:szCs w:val="22"/>
              </w:rPr>
              <w:t xml:space="preserve">a detailed description </w:t>
            </w:r>
            <w:r w:rsidR="002C2016">
              <w:rPr>
                <w:rFonts w:ascii="Aptos" w:hAnsi="Aptos"/>
                <w:b/>
                <w:bCs/>
                <w:sz w:val="22"/>
                <w:szCs w:val="22"/>
              </w:rPr>
              <w:t>for</w:t>
            </w:r>
            <w:r w:rsidR="00A31706">
              <w:rPr>
                <w:rFonts w:ascii="Aptos" w:hAnsi="Aptos"/>
                <w:b/>
                <w:bCs/>
                <w:sz w:val="22"/>
                <w:szCs w:val="22"/>
              </w:rPr>
              <w:t xml:space="preserve"> your programme</w:t>
            </w:r>
            <w:r w:rsidR="00CF1F01">
              <w:rPr>
                <w:rFonts w:ascii="Aptos" w:hAnsi="Aptos"/>
                <w:b/>
                <w:bCs/>
                <w:sz w:val="22"/>
                <w:szCs w:val="22"/>
              </w:rPr>
              <w:t>. (</w:t>
            </w:r>
            <w:r w:rsidR="00E52EAD">
              <w:rPr>
                <w:rFonts w:ascii="Aptos" w:hAnsi="Aptos"/>
                <w:b/>
                <w:bCs/>
                <w:sz w:val="22"/>
                <w:szCs w:val="22"/>
              </w:rPr>
              <w:t>&lt;1500</w:t>
            </w:r>
            <w:r w:rsidR="00B37D25">
              <w:rPr>
                <w:rFonts w:ascii="Aptos" w:hAnsi="Aptos"/>
                <w:b/>
                <w:bCs/>
                <w:sz w:val="22"/>
                <w:szCs w:val="22"/>
              </w:rPr>
              <w:t xml:space="preserve"> words</w:t>
            </w:r>
            <w:r w:rsidR="00CF1F01">
              <w:rPr>
                <w:rFonts w:ascii="Aptos" w:hAnsi="Aptos"/>
                <w:b/>
                <w:bCs/>
                <w:sz w:val="22"/>
                <w:szCs w:val="22"/>
              </w:rPr>
              <w:t>)</w:t>
            </w:r>
            <w:r w:rsidR="002C201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="00123744" w:rsidRPr="00B33D94"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</w:tr>
      <w:tr w:rsidR="00B33D94" w:rsidRPr="005E42C1" w14:paraId="754CC1B1" w14:textId="77777777" w:rsidTr="00826E56">
        <w:trPr>
          <w:trHeight w:val="1818"/>
        </w:trPr>
        <w:tc>
          <w:tcPr>
            <w:tcW w:w="9010" w:type="dxa"/>
            <w:shd w:val="clear" w:color="auto" w:fill="F8C3AE"/>
            <w:vAlign w:val="center"/>
          </w:tcPr>
          <w:p w14:paraId="2567F3B0" w14:textId="6C23C9C0" w:rsidR="00B33D94" w:rsidRPr="009B5E9E" w:rsidRDefault="00826E56" w:rsidP="00B33D94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I</w:t>
            </w:r>
            <w:r w:rsidR="00B33D94" w:rsidRPr="009B5E9E">
              <w:rPr>
                <w:rFonts w:ascii="Aptos" w:hAnsi="Aptos"/>
                <w:b/>
                <w:bCs/>
                <w:sz w:val="22"/>
                <w:szCs w:val="22"/>
              </w:rPr>
              <w:t xml:space="preserve">ncluding: </w:t>
            </w:r>
          </w:p>
          <w:p w14:paraId="2FB7FF96" w14:textId="77777777" w:rsidR="00B33D94" w:rsidRPr="009B5E9E" w:rsidRDefault="00B33D94" w:rsidP="00B33D94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B5E9E">
              <w:rPr>
                <w:rFonts w:ascii="Aptos" w:hAnsi="Aptos"/>
                <w:sz w:val="22"/>
                <w:szCs w:val="22"/>
              </w:rPr>
              <w:t>Activities that will be delivered to or undertaken by participants</w:t>
            </w:r>
          </w:p>
          <w:p w14:paraId="40D4E486" w14:textId="77777777" w:rsidR="00B33D94" w:rsidRPr="009B5E9E" w:rsidRDefault="00B33D94" w:rsidP="00B33D94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2"/>
                <w:szCs w:val="22"/>
              </w:rPr>
            </w:pPr>
            <w:r w:rsidRPr="009B5E9E">
              <w:rPr>
                <w:rFonts w:ascii="Aptos" w:hAnsi="Aptos"/>
                <w:sz w:val="22"/>
                <w:szCs w:val="22"/>
              </w:rPr>
              <w:t xml:space="preserve">The implementation plan for the programme and project timelines </w:t>
            </w:r>
          </w:p>
          <w:p w14:paraId="27A47834" w14:textId="77777777" w:rsidR="00B33D94" w:rsidRPr="009B5E9E" w:rsidRDefault="00B33D94" w:rsidP="00B33D94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2"/>
                <w:szCs w:val="22"/>
              </w:rPr>
            </w:pPr>
            <w:r w:rsidRPr="009B5E9E">
              <w:rPr>
                <w:rFonts w:ascii="Aptos" w:hAnsi="Aptos"/>
                <w:sz w:val="22"/>
                <w:szCs w:val="22"/>
              </w:rPr>
              <w:t xml:space="preserve">Targeting and recruitment plan for participants </w:t>
            </w:r>
          </w:p>
          <w:p w14:paraId="6F3EE03E" w14:textId="77777777" w:rsidR="00FD0307" w:rsidRPr="00563EB4" w:rsidRDefault="001B64A2" w:rsidP="00B33D9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B5E9E">
              <w:rPr>
                <w:rFonts w:ascii="Aptos" w:hAnsi="Aptos"/>
                <w:sz w:val="22"/>
                <w:szCs w:val="22"/>
              </w:rPr>
              <w:t xml:space="preserve">Any historic data on previous impact and/or </w:t>
            </w:r>
            <w:r w:rsidR="00FE2BCA" w:rsidRPr="009B5E9E">
              <w:rPr>
                <w:rFonts w:ascii="Aptos" w:hAnsi="Aptos"/>
                <w:sz w:val="22"/>
                <w:szCs w:val="22"/>
              </w:rPr>
              <w:t xml:space="preserve">track record for the </w:t>
            </w:r>
            <w:r w:rsidRPr="009B5E9E">
              <w:rPr>
                <w:rFonts w:ascii="Aptos" w:hAnsi="Aptos"/>
                <w:sz w:val="22"/>
                <w:szCs w:val="22"/>
              </w:rPr>
              <w:t>programme (if applicable)</w:t>
            </w:r>
          </w:p>
          <w:p w14:paraId="3C1B104A" w14:textId="4815062C" w:rsidR="00563EB4" w:rsidRPr="00B33D94" w:rsidRDefault="00563EB4" w:rsidP="00B33D9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brief overview of how you’d like to approach evaluating the programme </w:t>
            </w:r>
            <w:r w:rsidR="00D9786F">
              <w:rPr>
                <w:sz w:val="22"/>
                <w:szCs w:val="22"/>
              </w:rPr>
              <w:br/>
            </w:r>
            <w:r w:rsidRPr="001E71D9">
              <w:rPr>
                <w:i/>
                <w:iCs/>
                <w:sz w:val="22"/>
                <w:szCs w:val="22"/>
              </w:rPr>
              <w:t>(</w:t>
            </w:r>
            <w:r w:rsidR="00D9786F">
              <w:rPr>
                <w:i/>
                <w:iCs/>
                <w:sz w:val="22"/>
                <w:szCs w:val="22"/>
              </w:rPr>
              <w:t>P</w:t>
            </w:r>
            <w:r w:rsidRPr="001E71D9">
              <w:rPr>
                <w:i/>
                <w:iCs/>
                <w:sz w:val="22"/>
                <w:szCs w:val="22"/>
              </w:rPr>
              <w:t xml:space="preserve">lease note: </w:t>
            </w:r>
            <w:r w:rsidR="001E71D9" w:rsidRPr="001E71D9">
              <w:rPr>
                <w:i/>
                <w:iCs/>
                <w:sz w:val="22"/>
                <w:szCs w:val="22"/>
              </w:rPr>
              <w:t>successful programmes with receive</w:t>
            </w:r>
            <w:r w:rsidR="001E2DBE">
              <w:rPr>
                <w:i/>
                <w:iCs/>
                <w:sz w:val="22"/>
                <w:szCs w:val="22"/>
              </w:rPr>
              <w:t xml:space="preserve"> comprehensive </w:t>
            </w:r>
            <w:r w:rsidR="001E71D9" w:rsidRPr="001E71D9">
              <w:rPr>
                <w:i/>
                <w:iCs/>
                <w:sz w:val="22"/>
                <w:szCs w:val="22"/>
              </w:rPr>
              <w:t>support with this during implementation</w:t>
            </w:r>
            <w:r w:rsidR="0051147D">
              <w:rPr>
                <w:i/>
                <w:iCs/>
                <w:sz w:val="22"/>
                <w:szCs w:val="22"/>
              </w:rPr>
              <w:t xml:space="preserve">, </w:t>
            </w:r>
            <w:r w:rsidR="00D9786F">
              <w:rPr>
                <w:i/>
                <w:iCs/>
                <w:sz w:val="22"/>
                <w:szCs w:val="22"/>
              </w:rPr>
              <w:t xml:space="preserve">so </w:t>
            </w:r>
            <w:r w:rsidR="0051147D">
              <w:rPr>
                <w:i/>
                <w:iCs/>
                <w:sz w:val="22"/>
                <w:szCs w:val="22"/>
              </w:rPr>
              <w:t xml:space="preserve">its likely </w:t>
            </w:r>
            <w:r w:rsidR="00D9786F">
              <w:rPr>
                <w:i/>
                <w:iCs/>
                <w:sz w:val="22"/>
                <w:szCs w:val="22"/>
              </w:rPr>
              <w:t xml:space="preserve">evaluation </w:t>
            </w:r>
            <w:r w:rsidR="0051147D">
              <w:rPr>
                <w:i/>
                <w:iCs/>
                <w:sz w:val="22"/>
                <w:szCs w:val="22"/>
              </w:rPr>
              <w:t>plans will be adapted following expert guidance</w:t>
            </w:r>
            <w:r w:rsidR="00D9786F">
              <w:rPr>
                <w:i/>
                <w:iCs/>
                <w:sz w:val="22"/>
                <w:szCs w:val="22"/>
              </w:rPr>
              <w:t>.</w:t>
            </w:r>
            <w:r w:rsidR="001E71D9" w:rsidRPr="001E71D9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C861CD" w:rsidRPr="005E42C1" w14:paraId="7A2DF242" w14:textId="77777777" w:rsidTr="004B75A5">
        <w:trPr>
          <w:trHeight w:val="5836"/>
        </w:trPr>
        <w:tc>
          <w:tcPr>
            <w:tcW w:w="9010" w:type="dxa"/>
            <w:shd w:val="clear" w:color="auto" w:fill="auto"/>
          </w:tcPr>
          <w:p w14:paraId="469B79B8" w14:textId="77777777" w:rsidR="00C861CD" w:rsidRPr="004B75A5" w:rsidRDefault="00C861CD" w:rsidP="004B75A5">
            <w:pPr>
              <w:rPr>
                <w:b/>
                <w:bCs/>
                <w:sz w:val="22"/>
                <w:szCs w:val="22"/>
              </w:rPr>
            </w:pPr>
          </w:p>
          <w:p w14:paraId="55996E6B" w14:textId="77777777" w:rsidR="00C861CD" w:rsidRPr="004B75A5" w:rsidRDefault="00C861CD" w:rsidP="004B75A5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9B5E9E" w:rsidRPr="00B33D94" w14:paraId="59D54D86" w14:textId="77777777" w:rsidTr="006836F0">
        <w:trPr>
          <w:trHeight w:val="620"/>
        </w:trPr>
        <w:tc>
          <w:tcPr>
            <w:tcW w:w="9010" w:type="dxa"/>
            <w:shd w:val="clear" w:color="auto" w:fill="DA7C8C"/>
            <w:vAlign w:val="center"/>
          </w:tcPr>
          <w:p w14:paraId="204D8ADF" w14:textId="5BD533FD" w:rsidR="009B5E9E" w:rsidRPr="00B33D94" w:rsidRDefault="009B5E9E" w:rsidP="006836F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 xml:space="preserve">Please provide </w:t>
            </w:r>
            <w:r w:rsidRPr="006C0AC3">
              <w:rPr>
                <w:rFonts w:ascii="Aptos" w:hAnsi="Aptos"/>
                <w:b/>
                <w:bCs/>
                <w:sz w:val="22"/>
                <w:szCs w:val="22"/>
              </w:rPr>
              <w:t>a draft</w:t>
            </w:r>
            <w:r w:rsidR="001E27A5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>Theory of Change for your programme.</w:t>
            </w:r>
          </w:p>
        </w:tc>
      </w:tr>
      <w:tr w:rsidR="009B5E9E" w:rsidRPr="00B33D94" w14:paraId="3DC2FD2C" w14:textId="77777777" w:rsidTr="005C0744">
        <w:trPr>
          <w:trHeight w:val="1287"/>
        </w:trPr>
        <w:tc>
          <w:tcPr>
            <w:tcW w:w="9010" w:type="dxa"/>
            <w:shd w:val="clear" w:color="auto" w:fill="F8C3AE"/>
            <w:vAlign w:val="center"/>
          </w:tcPr>
          <w:p w14:paraId="18A8E731" w14:textId="32B354F8" w:rsidR="009B5E9E" w:rsidRPr="005C0744" w:rsidRDefault="00CB5F50" w:rsidP="009B5E9E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We recommend you</w:t>
            </w:r>
            <w:r w:rsidR="009B5E9E" w:rsidRPr="005C074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="004E441A" w:rsidRPr="005C0744">
              <w:rPr>
                <w:rFonts w:ascii="Aptos" w:hAnsi="Aptos"/>
                <w:b/>
                <w:bCs/>
                <w:sz w:val="22"/>
                <w:szCs w:val="22"/>
              </w:rPr>
              <w:t xml:space="preserve">review The Hg Foundation’s </w:t>
            </w:r>
            <w:hyperlink r:id="rId14" w:history="1">
              <w:r w:rsidR="004E441A" w:rsidRPr="009E412C">
                <w:rPr>
                  <w:rStyle w:val="Hyperlink"/>
                  <w:rFonts w:ascii="Aptos" w:hAnsi="Aptos"/>
                  <w:b/>
                  <w:bCs/>
                  <w:sz w:val="22"/>
                  <w:szCs w:val="22"/>
                </w:rPr>
                <w:t>Theory of Change</w:t>
              </w:r>
            </w:hyperlink>
            <w:r w:rsidR="004E441A" w:rsidRPr="005C0744">
              <w:rPr>
                <w:rFonts w:ascii="Aptos" w:hAnsi="Aptos"/>
                <w:b/>
                <w:bCs/>
                <w:sz w:val="22"/>
                <w:szCs w:val="22"/>
              </w:rPr>
              <w:t xml:space="preserve"> and </w:t>
            </w:r>
            <w:hyperlink r:id="rId15" w:history="1">
              <w:r w:rsidR="004E441A" w:rsidRPr="00B64B6A">
                <w:rPr>
                  <w:rStyle w:val="Hyperlink"/>
                  <w:rFonts w:ascii="Aptos" w:hAnsi="Aptos"/>
                  <w:b/>
                  <w:bCs/>
                  <w:sz w:val="22"/>
                  <w:szCs w:val="22"/>
                </w:rPr>
                <w:t>Evaluation Guide</w:t>
              </w:r>
            </w:hyperlink>
            <w:r w:rsidR="004E441A" w:rsidRPr="005C0744">
              <w:rPr>
                <w:rFonts w:ascii="Aptos" w:hAnsi="Aptos"/>
                <w:b/>
                <w:bCs/>
                <w:sz w:val="22"/>
                <w:szCs w:val="22"/>
              </w:rPr>
              <w:t xml:space="preserve"> to support with this section. </w:t>
            </w:r>
          </w:p>
          <w:p w14:paraId="7B1A5F32" w14:textId="5E16CA37" w:rsidR="004E441A" w:rsidRPr="005C0744" w:rsidRDefault="004E441A" w:rsidP="009B5E9E">
            <w:pPr>
              <w:rPr>
                <w:rFonts w:ascii="Aptos" w:hAnsi="Aptos"/>
                <w:i/>
                <w:iCs/>
                <w:sz w:val="22"/>
                <w:szCs w:val="22"/>
              </w:rPr>
            </w:pPr>
            <w:r w:rsidRPr="005C0744">
              <w:rPr>
                <w:rFonts w:ascii="Aptos" w:hAnsi="Aptos"/>
                <w:i/>
                <w:iCs/>
                <w:sz w:val="22"/>
                <w:szCs w:val="22"/>
              </w:rPr>
              <w:t xml:space="preserve">Note: </w:t>
            </w:r>
            <w:r w:rsidR="00F30451" w:rsidRPr="005C0744">
              <w:rPr>
                <w:rFonts w:ascii="Aptos" w:hAnsi="Aptos"/>
                <w:i/>
                <w:iCs/>
                <w:sz w:val="22"/>
                <w:szCs w:val="22"/>
              </w:rPr>
              <w:t>Refinement of successful programme</w:t>
            </w:r>
            <w:r w:rsidR="001E27A5" w:rsidRPr="005C0744">
              <w:rPr>
                <w:rFonts w:ascii="Aptos" w:hAnsi="Aptos"/>
                <w:i/>
                <w:iCs/>
                <w:sz w:val="22"/>
                <w:szCs w:val="22"/>
              </w:rPr>
              <w:t>/</w:t>
            </w:r>
            <w:r w:rsidR="00F30451" w:rsidRPr="005C0744">
              <w:rPr>
                <w:rFonts w:ascii="Aptos" w:hAnsi="Aptos"/>
                <w:i/>
                <w:iCs/>
                <w:sz w:val="22"/>
                <w:szCs w:val="22"/>
              </w:rPr>
              <w:t>s</w:t>
            </w:r>
            <w:r w:rsidR="001E27A5" w:rsidRPr="005C0744">
              <w:rPr>
                <w:rFonts w:ascii="Aptos" w:hAnsi="Aptos"/>
                <w:i/>
                <w:iCs/>
                <w:sz w:val="22"/>
                <w:szCs w:val="22"/>
              </w:rPr>
              <w:t>’</w:t>
            </w:r>
            <w:r w:rsidR="00F30451" w:rsidRPr="005C0744">
              <w:rPr>
                <w:rFonts w:ascii="Aptos" w:hAnsi="Aptos"/>
                <w:i/>
                <w:iCs/>
                <w:sz w:val="22"/>
                <w:szCs w:val="22"/>
              </w:rPr>
              <w:t xml:space="preserve"> Theory of Change </w:t>
            </w:r>
            <w:r w:rsidR="001E27A5" w:rsidRPr="005C0744">
              <w:rPr>
                <w:rFonts w:ascii="Aptos" w:hAnsi="Aptos"/>
                <w:i/>
                <w:iCs/>
                <w:sz w:val="22"/>
                <w:szCs w:val="22"/>
              </w:rPr>
              <w:t xml:space="preserve">will be an initial part of the evaluation process which </w:t>
            </w:r>
            <w:r w:rsidR="005C0744" w:rsidRPr="005C0744">
              <w:rPr>
                <w:rFonts w:ascii="Aptos" w:hAnsi="Aptos"/>
                <w:i/>
                <w:iCs/>
                <w:sz w:val="22"/>
                <w:szCs w:val="22"/>
              </w:rPr>
              <w:t xml:space="preserve">organisations will receive support </w:t>
            </w:r>
            <w:r w:rsidR="008E1B4D">
              <w:rPr>
                <w:rFonts w:ascii="Aptos" w:hAnsi="Aptos"/>
                <w:i/>
                <w:iCs/>
                <w:sz w:val="22"/>
                <w:szCs w:val="22"/>
              </w:rPr>
              <w:t>with</w:t>
            </w:r>
            <w:r w:rsidR="005C0744" w:rsidRPr="005C0744">
              <w:rPr>
                <w:rFonts w:ascii="Aptos" w:hAnsi="Aptos"/>
                <w:i/>
                <w:iCs/>
                <w:sz w:val="22"/>
                <w:szCs w:val="22"/>
              </w:rPr>
              <w:t>.</w:t>
            </w:r>
          </w:p>
        </w:tc>
      </w:tr>
      <w:tr w:rsidR="009B5E9E" w:rsidRPr="005E42C1" w14:paraId="1898496C" w14:textId="77777777" w:rsidTr="00C13E12">
        <w:trPr>
          <w:trHeight w:val="4539"/>
        </w:trPr>
        <w:tc>
          <w:tcPr>
            <w:tcW w:w="9010" w:type="dxa"/>
            <w:shd w:val="clear" w:color="auto" w:fill="auto"/>
          </w:tcPr>
          <w:p w14:paraId="7C774C22" w14:textId="77777777" w:rsidR="009B5E9E" w:rsidRPr="004C0623" w:rsidRDefault="009B5E9E" w:rsidP="00C13E12">
            <w:pPr>
              <w:rPr>
                <w:rFonts w:ascii="Aptos" w:hAnsi="Aptos"/>
                <w:i/>
                <w:iCs/>
                <w:color w:val="705480"/>
                <w:sz w:val="20"/>
                <w:szCs w:val="20"/>
              </w:rPr>
            </w:pPr>
          </w:p>
          <w:p w14:paraId="07B0BBAD" w14:textId="729A3E2D" w:rsidR="009B5E9E" w:rsidRPr="004C0623" w:rsidRDefault="00C13E12" w:rsidP="00C13E12">
            <w:pPr>
              <w:rPr>
                <w:rFonts w:ascii="Aptos" w:hAnsi="Aptos"/>
                <w:i/>
                <w:iCs/>
                <w:color w:val="705480"/>
                <w:sz w:val="22"/>
                <w:szCs w:val="22"/>
              </w:rPr>
            </w:pPr>
            <w:r w:rsidRPr="004C0623">
              <w:rPr>
                <w:rFonts w:ascii="Aptos" w:hAnsi="Aptos"/>
                <w:i/>
                <w:iCs/>
                <w:color w:val="705480"/>
                <w:sz w:val="22"/>
                <w:szCs w:val="22"/>
              </w:rPr>
              <w:t xml:space="preserve">You </w:t>
            </w:r>
            <w:r w:rsidR="00CB5F50" w:rsidRPr="004C0623">
              <w:rPr>
                <w:rFonts w:ascii="Aptos" w:hAnsi="Aptos"/>
                <w:i/>
                <w:iCs/>
                <w:color w:val="705480"/>
                <w:sz w:val="22"/>
                <w:szCs w:val="22"/>
              </w:rPr>
              <w:t xml:space="preserve">can also </w:t>
            </w:r>
            <w:r w:rsidRPr="004C0623">
              <w:rPr>
                <w:rFonts w:ascii="Aptos" w:hAnsi="Aptos"/>
                <w:i/>
                <w:iCs/>
                <w:color w:val="705480"/>
                <w:sz w:val="22"/>
                <w:szCs w:val="22"/>
              </w:rPr>
              <w:t xml:space="preserve">attach this as an Appendix </w:t>
            </w:r>
            <w:r w:rsidR="00CB5F50" w:rsidRPr="004C0623">
              <w:rPr>
                <w:rFonts w:ascii="Aptos" w:hAnsi="Aptos"/>
                <w:i/>
                <w:iCs/>
                <w:color w:val="705480"/>
                <w:sz w:val="22"/>
                <w:szCs w:val="22"/>
              </w:rPr>
              <w:t>to the end of the form if pre</w:t>
            </w:r>
            <w:r w:rsidR="004C0623" w:rsidRPr="004C0623">
              <w:rPr>
                <w:rFonts w:ascii="Aptos" w:hAnsi="Aptos"/>
                <w:i/>
                <w:iCs/>
                <w:color w:val="705480"/>
                <w:sz w:val="22"/>
                <w:szCs w:val="22"/>
              </w:rPr>
              <w:t>ferred.</w:t>
            </w:r>
          </w:p>
          <w:p w14:paraId="19CDB2E8" w14:textId="77777777" w:rsidR="009B5E9E" w:rsidRDefault="009B5E9E" w:rsidP="00C13E12">
            <w:pPr>
              <w:rPr>
                <w:rFonts w:ascii="Aptos" w:hAnsi="Aptos"/>
                <w:sz w:val="22"/>
                <w:szCs w:val="22"/>
              </w:rPr>
            </w:pPr>
          </w:p>
          <w:p w14:paraId="3CF831B9" w14:textId="77777777" w:rsidR="004B75A5" w:rsidRPr="004B75A5" w:rsidRDefault="004B75A5" w:rsidP="00C13E12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0794688E" w14:textId="77777777" w:rsidR="002C43D4" w:rsidRDefault="002C43D4" w:rsidP="00F468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C0623" w:rsidRPr="00B33D94" w14:paraId="0BB49966" w14:textId="77777777" w:rsidTr="006836F0">
        <w:trPr>
          <w:trHeight w:val="620"/>
        </w:trPr>
        <w:tc>
          <w:tcPr>
            <w:tcW w:w="9010" w:type="dxa"/>
            <w:shd w:val="clear" w:color="auto" w:fill="DA7C8C"/>
            <w:vAlign w:val="center"/>
          </w:tcPr>
          <w:p w14:paraId="3F07076C" w14:textId="71CE2327" w:rsidR="00B26155" w:rsidRPr="00B33D94" w:rsidRDefault="004C0623" w:rsidP="006836F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Please provide an itemised </w:t>
            </w:r>
            <w:r w:rsidR="00C14BB2">
              <w:rPr>
                <w:rFonts w:ascii="Aptos" w:hAnsi="Aptos"/>
                <w:b/>
                <w:bCs/>
                <w:sz w:val="22"/>
                <w:szCs w:val="22"/>
              </w:rPr>
              <w:t xml:space="preserve">budget breakdown 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for </w:t>
            </w:r>
            <w:r w:rsidR="00C14BB2">
              <w:rPr>
                <w:rFonts w:ascii="Aptos" w:hAnsi="Aptos"/>
                <w:b/>
                <w:bCs/>
                <w:sz w:val="22"/>
                <w:szCs w:val="22"/>
              </w:rPr>
              <w:t xml:space="preserve">the funding 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>you</w:t>
            </w:r>
            <w:r w:rsidR="00C14BB2">
              <w:rPr>
                <w:rFonts w:ascii="Aptos" w:hAnsi="Aptos"/>
                <w:b/>
                <w:bCs/>
                <w:sz w:val="22"/>
                <w:szCs w:val="22"/>
              </w:rPr>
              <w:t xml:space="preserve"> are requesting for </w:t>
            </w:r>
            <w:r w:rsidR="005E24CE">
              <w:rPr>
                <w:rFonts w:ascii="Aptos" w:hAnsi="Aptos"/>
                <w:b/>
                <w:bCs/>
                <w:sz w:val="22"/>
                <w:szCs w:val="22"/>
              </w:rPr>
              <w:t>your</w:t>
            </w:r>
            <w:r w:rsidR="00C14BB2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>programme</w:t>
            </w:r>
            <w:r w:rsidR="006C0AC3">
              <w:rPr>
                <w:rFonts w:ascii="Aptos" w:hAnsi="Aptos"/>
                <w:b/>
                <w:bCs/>
                <w:sz w:val="22"/>
                <w:szCs w:val="22"/>
              </w:rPr>
              <w:t>.</w:t>
            </w:r>
          </w:p>
        </w:tc>
      </w:tr>
      <w:tr w:rsidR="004C0623" w:rsidRPr="00B33D94" w14:paraId="3305A160" w14:textId="77777777" w:rsidTr="0038039B">
        <w:trPr>
          <w:trHeight w:val="837"/>
        </w:trPr>
        <w:tc>
          <w:tcPr>
            <w:tcW w:w="9010" w:type="dxa"/>
            <w:shd w:val="clear" w:color="auto" w:fill="F8C3AE"/>
            <w:vAlign w:val="center"/>
          </w:tcPr>
          <w:p w14:paraId="48CB1C33" w14:textId="5C64C46C" w:rsidR="004C0623" w:rsidRPr="00A21D89" w:rsidRDefault="006C0AC3" w:rsidP="006836F0">
            <w:pPr>
              <w:rPr>
                <w:rFonts w:ascii="Aptos" w:hAnsi="Aptos"/>
                <w:i/>
                <w:iCs/>
                <w:sz w:val="22"/>
                <w:szCs w:val="22"/>
              </w:rPr>
            </w:pPr>
            <w:r w:rsidRPr="006C0AC3">
              <w:rPr>
                <w:rFonts w:ascii="Aptos" w:hAnsi="Aptos"/>
                <w:i/>
                <w:iCs/>
                <w:sz w:val="22"/>
                <w:szCs w:val="22"/>
              </w:rPr>
              <w:t>You</w:t>
            </w:r>
            <w:r>
              <w:rPr>
                <w:rFonts w:ascii="Aptos" w:hAnsi="Aptos"/>
                <w:i/>
                <w:iCs/>
                <w:sz w:val="22"/>
                <w:szCs w:val="22"/>
              </w:rPr>
              <w:t xml:space="preserve"> can</w:t>
            </w:r>
            <w:r w:rsidRPr="006C0AC3">
              <w:rPr>
                <w:rFonts w:ascii="Aptos" w:hAnsi="Aptos"/>
                <w:i/>
                <w:iCs/>
                <w:sz w:val="22"/>
                <w:szCs w:val="22"/>
              </w:rPr>
              <w:t xml:space="preserve"> focus on </w:t>
            </w:r>
            <w:r w:rsidR="0038039B">
              <w:rPr>
                <w:rFonts w:ascii="Aptos" w:hAnsi="Aptos"/>
                <w:i/>
                <w:iCs/>
                <w:sz w:val="22"/>
                <w:szCs w:val="22"/>
              </w:rPr>
              <w:t xml:space="preserve">the </w:t>
            </w:r>
            <w:r w:rsidR="0038039B" w:rsidRPr="006C0AC3">
              <w:rPr>
                <w:rFonts w:ascii="Aptos" w:hAnsi="Aptos"/>
                <w:i/>
                <w:iCs/>
                <w:sz w:val="22"/>
                <w:szCs w:val="22"/>
              </w:rPr>
              <w:t>main</w:t>
            </w:r>
            <w:r w:rsidRPr="006C0AC3">
              <w:rPr>
                <w:rFonts w:ascii="Aptos" w:hAnsi="Aptos"/>
                <w:i/>
                <w:iCs/>
                <w:sz w:val="22"/>
                <w:szCs w:val="22"/>
              </w:rPr>
              <w:t xml:space="preserve"> and overarching line</w:t>
            </w:r>
            <w:r w:rsidR="0038039B">
              <w:rPr>
                <w:rFonts w:ascii="Aptos" w:hAnsi="Aptos"/>
                <w:i/>
                <w:iCs/>
                <w:sz w:val="22"/>
                <w:szCs w:val="22"/>
              </w:rPr>
              <w:t xml:space="preserve"> items for this stage.</w:t>
            </w:r>
            <w:r w:rsidRPr="00A21D89">
              <w:rPr>
                <w:rFonts w:ascii="Aptos" w:hAnsi="Aptos"/>
                <w:i/>
                <w:iCs/>
                <w:sz w:val="22"/>
                <w:szCs w:val="22"/>
              </w:rPr>
              <w:t xml:space="preserve"> </w:t>
            </w:r>
            <w:r w:rsidR="00A21D89" w:rsidRPr="00A21D89">
              <w:rPr>
                <w:rFonts w:ascii="Aptos" w:hAnsi="Aptos"/>
                <w:i/>
                <w:iCs/>
                <w:sz w:val="22"/>
                <w:szCs w:val="22"/>
              </w:rPr>
              <w:t xml:space="preserve">If you are receiving funding from other sources and/or </w:t>
            </w:r>
            <w:r w:rsidR="008E1B4D">
              <w:rPr>
                <w:rFonts w:ascii="Aptos" w:hAnsi="Aptos"/>
                <w:i/>
                <w:iCs/>
                <w:sz w:val="22"/>
                <w:szCs w:val="22"/>
              </w:rPr>
              <w:t xml:space="preserve">are </w:t>
            </w:r>
            <w:r w:rsidR="00A21D89" w:rsidRPr="00A21D89">
              <w:rPr>
                <w:rFonts w:ascii="Aptos" w:hAnsi="Aptos"/>
                <w:i/>
                <w:iCs/>
                <w:sz w:val="22"/>
                <w:szCs w:val="22"/>
              </w:rPr>
              <w:t>self-funding part of this work, please include details below.</w:t>
            </w:r>
          </w:p>
        </w:tc>
      </w:tr>
      <w:tr w:rsidR="004C0623" w:rsidRPr="005E42C1" w14:paraId="6AF2C325" w14:textId="77777777" w:rsidTr="003A38A8">
        <w:trPr>
          <w:trHeight w:val="4761"/>
        </w:trPr>
        <w:tc>
          <w:tcPr>
            <w:tcW w:w="9010" w:type="dxa"/>
            <w:shd w:val="clear" w:color="auto" w:fill="auto"/>
          </w:tcPr>
          <w:p w14:paraId="7A0CB956" w14:textId="77777777" w:rsidR="004C0623" w:rsidRPr="004C0623" w:rsidRDefault="004C0623" w:rsidP="006836F0">
            <w:pPr>
              <w:rPr>
                <w:rFonts w:ascii="Aptos" w:hAnsi="Aptos"/>
                <w:i/>
                <w:iCs/>
                <w:color w:val="705480"/>
                <w:sz w:val="20"/>
                <w:szCs w:val="20"/>
              </w:rPr>
            </w:pPr>
          </w:p>
          <w:p w14:paraId="75D72BCF" w14:textId="77777777" w:rsidR="004C0623" w:rsidRDefault="006C0AC3" w:rsidP="006836F0">
            <w:pPr>
              <w:rPr>
                <w:rFonts w:ascii="Aptos" w:hAnsi="Aptos"/>
                <w:i/>
                <w:iCs/>
                <w:color w:val="705480"/>
                <w:sz w:val="22"/>
                <w:szCs w:val="22"/>
              </w:rPr>
            </w:pPr>
            <w:r w:rsidRPr="006C0AC3">
              <w:rPr>
                <w:rFonts w:ascii="Aptos" w:hAnsi="Aptos"/>
                <w:i/>
                <w:iCs/>
                <w:color w:val="705480"/>
                <w:sz w:val="22"/>
                <w:szCs w:val="22"/>
              </w:rPr>
              <w:t>You can also attach this as an Appendix to the end of the form if preferred.</w:t>
            </w:r>
          </w:p>
          <w:p w14:paraId="744C3CEC" w14:textId="77777777" w:rsidR="004B75A5" w:rsidRDefault="004B75A5" w:rsidP="006836F0">
            <w:pPr>
              <w:rPr>
                <w:rFonts w:ascii="Aptos" w:hAnsi="Aptos"/>
                <w:sz w:val="22"/>
                <w:szCs w:val="22"/>
              </w:rPr>
            </w:pPr>
          </w:p>
          <w:p w14:paraId="188B4C22" w14:textId="77777777" w:rsidR="004B75A5" w:rsidRDefault="004B75A5" w:rsidP="004B75A5">
            <w:pPr>
              <w:tabs>
                <w:tab w:val="left" w:pos="1725"/>
              </w:tabs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ab/>
            </w:r>
          </w:p>
          <w:p w14:paraId="3EDE2308" w14:textId="2BCA1422" w:rsidR="004B75A5" w:rsidRPr="004B75A5" w:rsidRDefault="004B75A5" w:rsidP="004B75A5">
            <w:pPr>
              <w:tabs>
                <w:tab w:val="left" w:pos="1725"/>
              </w:tabs>
              <w:rPr>
                <w:rFonts w:ascii="Aptos" w:hAnsi="Aptos"/>
                <w:sz w:val="22"/>
                <w:szCs w:val="22"/>
              </w:rPr>
            </w:pPr>
          </w:p>
        </w:tc>
      </w:tr>
      <w:tr w:rsidR="007C1CB2" w:rsidRPr="00B33D94" w14:paraId="63035780" w14:textId="77777777" w:rsidTr="006836F0">
        <w:trPr>
          <w:trHeight w:val="620"/>
        </w:trPr>
        <w:tc>
          <w:tcPr>
            <w:tcW w:w="9010" w:type="dxa"/>
            <w:shd w:val="clear" w:color="auto" w:fill="DA7C8C"/>
            <w:vAlign w:val="center"/>
          </w:tcPr>
          <w:p w14:paraId="5D3C07C7" w14:textId="489741C8" w:rsidR="007C1CB2" w:rsidRPr="00B33D94" w:rsidRDefault="00420E75" w:rsidP="006836F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Staff Overview and</w:t>
            </w:r>
            <w:r w:rsidR="00E94FD4">
              <w:rPr>
                <w:rFonts w:ascii="Aptos" w:hAnsi="Aptos"/>
                <w:b/>
                <w:bCs/>
                <w:sz w:val="22"/>
                <w:szCs w:val="22"/>
              </w:rPr>
              <w:t xml:space="preserve"> Organisation Track Record</w:t>
            </w:r>
          </w:p>
        </w:tc>
      </w:tr>
      <w:tr w:rsidR="007C1CB2" w:rsidRPr="00B33D94" w14:paraId="563FA156" w14:textId="77777777" w:rsidTr="003B0994">
        <w:trPr>
          <w:trHeight w:val="1287"/>
        </w:trPr>
        <w:tc>
          <w:tcPr>
            <w:tcW w:w="9010" w:type="dxa"/>
            <w:shd w:val="clear" w:color="auto" w:fill="F8C3AE"/>
            <w:vAlign w:val="center"/>
          </w:tcPr>
          <w:p w14:paraId="3EAA9384" w14:textId="77777777" w:rsidR="00085E02" w:rsidRDefault="00991B80" w:rsidP="006836F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Please provide a list of the staff members</w:t>
            </w:r>
            <w:r w:rsidR="005307C2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>required for the programme</w:t>
            </w:r>
            <w:r w:rsidR="00085E02">
              <w:rPr>
                <w:rFonts w:ascii="Aptos" w:hAnsi="Aptos"/>
                <w:b/>
                <w:bCs/>
                <w:sz w:val="22"/>
                <w:szCs w:val="22"/>
              </w:rPr>
              <w:t xml:space="preserve">, including: </w:t>
            </w:r>
          </w:p>
          <w:p w14:paraId="1C0F3F63" w14:textId="77777777" w:rsidR="00085E02" w:rsidRPr="00387272" w:rsidRDefault="00085E02" w:rsidP="00085E02">
            <w:pPr>
              <w:pStyle w:val="ListParagraph"/>
              <w:numPr>
                <w:ilvl w:val="0"/>
                <w:numId w:val="5"/>
              </w:numPr>
              <w:rPr>
                <w:rFonts w:ascii="Aptos" w:hAnsi="Aptos"/>
                <w:i/>
                <w:iCs/>
                <w:sz w:val="22"/>
                <w:szCs w:val="22"/>
              </w:rPr>
            </w:pPr>
            <w:r w:rsidRPr="00387272">
              <w:rPr>
                <w:rFonts w:ascii="Aptos" w:hAnsi="Aptos"/>
                <w:sz w:val="22"/>
                <w:szCs w:val="22"/>
              </w:rPr>
              <w:t>A</w:t>
            </w:r>
            <w:r w:rsidR="00991B80" w:rsidRPr="00387272">
              <w:rPr>
                <w:rFonts w:ascii="Aptos" w:hAnsi="Aptos"/>
                <w:sz w:val="22"/>
                <w:szCs w:val="22"/>
              </w:rPr>
              <w:t xml:space="preserve"> brief description of their role (no more than 2-3 sentences on each)</w:t>
            </w:r>
          </w:p>
          <w:p w14:paraId="543FBA4C" w14:textId="50506657" w:rsidR="00387272" w:rsidRPr="00387272" w:rsidRDefault="00387272" w:rsidP="00085E02">
            <w:pPr>
              <w:pStyle w:val="ListParagraph"/>
              <w:numPr>
                <w:ilvl w:val="0"/>
                <w:numId w:val="5"/>
              </w:numPr>
              <w:rPr>
                <w:rFonts w:ascii="Aptos" w:hAnsi="Aptos"/>
                <w:i/>
                <w:iCs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The amount of their time/FTE dedicated to the programme</w:t>
            </w:r>
          </w:p>
          <w:p w14:paraId="1240AD28" w14:textId="5BCE461B" w:rsidR="007C1CB2" w:rsidRPr="00085E02" w:rsidRDefault="003B0994" w:rsidP="00085E02">
            <w:pPr>
              <w:pStyle w:val="ListParagraph"/>
              <w:numPr>
                <w:ilvl w:val="0"/>
                <w:numId w:val="5"/>
              </w:numPr>
              <w:rPr>
                <w:rFonts w:ascii="Aptos" w:hAnsi="Aptos"/>
                <w:i/>
                <w:iCs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A note if</w:t>
            </w:r>
            <w:r w:rsidR="005307C2" w:rsidRPr="00387272">
              <w:rPr>
                <w:rFonts w:ascii="Aptos" w:hAnsi="Aptos"/>
                <w:sz w:val="22"/>
                <w:szCs w:val="22"/>
              </w:rPr>
              <w:t xml:space="preserve"> they are </w:t>
            </w:r>
            <w:r w:rsidR="00387272" w:rsidRPr="00387272">
              <w:rPr>
                <w:rFonts w:ascii="Aptos" w:hAnsi="Aptos"/>
                <w:sz w:val="22"/>
                <w:szCs w:val="22"/>
              </w:rPr>
              <w:t>an</w:t>
            </w:r>
            <w:r w:rsidR="005307C2" w:rsidRPr="00387272">
              <w:rPr>
                <w:rFonts w:ascii="Aptos" w:hAnsi="Aptos"/>
                <w:sz w:val="22"/>
                <w:szCs w:val="22"/>
              </w:rPr>
              <w:t xml:space="preserve"> existing employee at you</w:t>
            </w:r>
            <w:r w:rsidR="00085E02" w:rsidRPr="00387272">
              <w:rPr>
                <w:rFonts w:ascii="Aptos" w:hAnsi="Aptos"/>
                <w:sz w:val="22"/>
                <w:szCs w:val="22"/>
              </w:rPr>
              <w:t>r</w:t>
            </w:r>
            <w:r w:rsidR="005307C2" w:rsidRPr="00387272">
              <w:rPr>
                <w:rFonts w:ascii="Aptos" w:hAnsi="Aptos"/>
                <w:sz w:val="22"/>
                <w:szCs w:val="22"/>
              </w:rPr>
              <w:t xml:space="preserve"> organisation</w:t>
            </w:r>
            <w:r w:rsidR="00085E02" w:rsidRPr="00387272">
              <w:rPr>
                <w:rFonts w:ascii="Aptos" w:hAnsi="Aptos"/>
                <w:sz w:val="22"/>
                <w:szCs w:val="22"/>
              </w:rPr>
              <w:t xml:space="preserve"> or will be a new hire</w:t>
            </w:r>
          </w:p>
        </w:tc>
      </w:tr>
      <w:tr w:rsidR="007C1CB2" w:rsidRPr="005E42C1" w14:paraId="24AAFFFA" w14:textId="77777777" w:rsidTr="002A0A0E">
        <w:trPr>
          <w:trHeight w:val="4757"/>
        </w:trPr>
        <w:tc>
          <w:tcPr>
            <w:tcW w:w="9010" w:type="dxa"/>
            <w:shd w:val="clear" w:color="auto" w:fill="auto"/>
          </w:tcPr>
          <w:p w14:paraId="15CE6EDD" w14:textId="05508136" w:rsidR="00387272" w:rsidRPr="000927D9" w:rsidRDefault="00387272" w:rsidP="00387272">
            <w:pPr>
              <w:rPr>
                <w:rFonts w:ascii="Aptos" w:hAnsi="Aptos"/>
                <w:i/>
                <w:iCs/>
                <w:sz w:val="22"/>
                <w:szCs w:val="22"/>
              </w:rPr>
            </w:pPr>
          </w:p>
          <w:p w14:paraId="639D4D4A" w14:textId="168B53AA" w:rsidR="007C1CB2" w:rsidRPr="004B75A5" w:rsidRDefault="007C1CB2" w:rsidP="006836F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85D51" w:rsidRPr="005E42C1" w14:paraId="5BE5739F" w14:textId="77777777" w:rsidTr="00FC08A4">
        <w:trPr>
          <w:trHeight w:val="983"/>
        </w:trPr>
        <w:tc>
          <w:tcPr>
            <w:tcW w:w="9010" w:type="dxa"/>
            <w:shd w:val="clear" w:color="auto" w:fill="F9D0BF"/>
            <w:vAlign w:val="center"/>
          </w:tcPr>
          <w:p w14:paraId="6AEE8807" w14:textId="2D102245" w:rsidR="00285D51" w:rsidRPr="000927D9" w:rsidRDefault="00E60C4A" w:rsidP="00FC08A4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0927D9">
              <w:rPr>
                <w:rFonts w:ascii="Aptos" w:hAnsi="Aptos"/>
                <w:b/>
                <w:bCs/>
                <w:sz w:val="22"/>
                <w:szCs w:val="22"/>
              </w:rPr>
              <w:t>P</w:t>
            </w:r>
            <w:r w:rsidR="003C523F" w:rsidRPr="000927D9">
              <w:rPr>
                <w:rFonts w:ascii="Aptos" w:hAnsi="Aptos"/>
                <w:b/>
                <w:bCs/>
                <w:sz w:val="22"/>
                <w:szCs w:val="22"/>
              </w:rPr>
              <w:t>lease provide a summary of any p</w:t>
            </w:r>
            <w:r w:rsidRPr="000927D9">
              <w:rPr>
                <w:rFonts w:ascii="Aptos" w:hAnsi="Aptos"/>
                <w:b/>
                <w:bCs/>
                <w:sz w:val="22"/>
                <w:szCs w:val="22"/>
              </w:rPr>
              <w:t>revious experience</w:t>
            </w:r>
            <w:r w:rsidR="003C523F" w:rsidRPr="000927D9">
              <w:rPr>
                <w:rFonts w:ascii="Aptos" w:hAnsi="Aptos"/>
                <w:b/>
                <w:bCs/>
                <w:sz w:val="22"/>
                <w:szCs w:val="22"/>
              </w:rPr>
              <w:t xml:space="preserve"> and/or </w:t>
            </w:r>
            <w:r w:rsidRPr="000927D9">
              <w:rPr>
                <w:rFonts w:ascii="Aptos" w:hAnsi="Aptos"/>
                <w:b/>
                <w:bCs/>
                <w:sz w:val="22"/>
                <w:szCs w:val="22"/>
              </w:rPr>
              <w:t>related programmes</w:t>
            </w:r>
            <w:r w:rsidR="003C523F" w:rsidRPr="000927D9">
              <w:rPr>
                <w:rFonts w:ascii="Aptos" w:hAnsi="Aptos"/>
                <w:b/>
                <w:bCs/>
                <w:sz w:val="22"/>
                <w:szCs w:val="22"/>
              </w:rPr>
              <w:t xml:space="preserve"> your organisation </w:t>
            </w:r>
            <w:r w:rsidR="006464C5" w:rsidRPr="000927D9">
              <w:rPr>
                <w:rFonts w:ascii="Aptos" w:hAnsi="Aptos"/>
                <w:b/>
                <w:bCs/>
                <w:sz w:val="22"/>
                <w:szCs w:val="22"/>
              </w:rPr>
              <w:t>have delivered, not</w:t>
            </w:r>
            <w:r w:rsidR="00B343FE">
              <w:rPr>
                <w:rFonts w:ascii="Aptos" w:hAnsi="Aptos"/>
                <w:b/>
                <w:bCs/>
                <w:sz w:val="22"/>
                <w:szCs w:val="22"/>
              </w:rPr>
              <w:t>ing</w:t>
            </w:r>
            <w:r w:rsidR="006464C5" w:rsidRPr="000927D9">
              <w:rPr>
                <w:rFonts w:ascii="Aptos" w:hAnsi="Aptos"/>
                <w:b/>
                <w:bCs/>
                <w:sz w:val="22"/>
                <w:szCs w:val="22"/>
              </w:rPr>
              <w:t xml:space="preserve"> any key individuals who with contribute to this programme too. (</w:t>
            </w:r>
            <w:r w:rsidR="00CF78B2" w:rsidRPr="000927D9">
              <w:rPr>
                <w:rFonts w:ascii="Aptos" w:hAnsi="Aptos" w:cs="Calibri"/>
                <w:b/>
                <w:bCs/>
                <w:sz w:val="22"/>
                <w:szCs w:val="22"/>
              </w:rPr>
              <w:t>≈</w:t>
            </w:r>
            <w:r w:rsidR="000927D9" w:rsidRPr="000927D9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 500 words)</w:t>
            </w:r>
          </w:p>
        </w:tc>
      </w:tr>
      <w:tr w:rsidR="00285D51" w:rsidRPr="005E42C1" w14:paraId="2F4DBD14" w14:textId="77777777" w:rsidTr="002A0A0E">
        <w:trPr>
          <w:trHeight w:val="5232"/>
        </w:trPr>
        <w:tc>
          <w:tcPr>
            <w:tcW w:w="9010" w:type="dxa"/>
            <w:shd w:val="clear" w:color="auto" w:fill="auto"/>
          </w:tcPr>
          <w:p w14:paraId="160DED1A" w14:textId="77777777" w:rsidR="00285D51" w:rsidRPr="004B75A5" w:rsidRDefault="00285D51" w:rsidP="00387272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045F80CB" w14:textId="77777777" w:rsidR="00656C5A" w:rsidRDefault="00656C5A">
      <w:pPr>
        <w:rPr>
          <w:rFonts w:ascii="Aptos ExtraBold" w:hAnsi="Aptos ExtraBold"/>
          <w:b/>
          <w:bCs/>
          <w:color w:val="705480"/>
          <w:sz w:val="28"/>
          <w:szCs w:val="28"/>
        </w:rPr>
      </w:pPr>
    </w:p>
    <w:p w14:paraId="1E2FA9DF" w14:textId="5FF2E59C" w:rsidR="007A5B7B" w:rsidRPr="007A5B7B" w:rsidRDefault="00D56F3C">
      <w:pPr>
        <w:rPr>
          <w:rFonts w:ascii="Aptos ExtraBold" w:hAnsi="Aptos ExtraBold"/>
          <w:b/>
          <w:bCs/>
          <w:color w:val="705480"/>
          <w:sz w:val="28"/>
          <w:szCs w:val="28"/>
        </w:rPr>
      </w:pPr>
      <w:r w:rsidRPr="007A5B7B">
        <w:rPr>
          <w:rFonts w:ascii="Aptos ExtraBold" w:hAnsi="Aptos ExtraBold"/>
          <w:b/>
          <w:bCs/>
          <w:color w:val="705480"/>
          <w:sz w:val="28"/>
          <w:szCs w:val="28"/>
        </w:rPr>
        <w:lastRenderedPageBreak/>
        <w:t xml:space="preserve">Appendix </w:t>
      </w:r>
    </w:p>
    <w:p w14:paraId="016E1880" w14:textId="787BAF5C" w:rsidR="00D56F3C" w:rsidRDefault="007A5B7B" w:rsidP="007A5B7B">
      <w:pPr>
        <w:spacing w:before="240"/>
        <w:rPr>
          <w:rFonts w:ascii="Aptos" w:hAnsi="Aptos"/>
          <w:b/>
          <w:bCs/>
          <w:i/>
          <w:iCs/>
          <w:color w:val="705480"/>
          <w:sz w:val="22"/>
          <w:szCs w:val="22"/>
        </w:rPr>
      </w:pPr>
      <w:r w:rsidRPr="004A5257">
        <w:rPr>
          <w:rFonts w:ascii="Aptos" w:hAnsi="Aptos"/>
          <w:b/>
          <w:bCs/>
          <w:i/>
          <w:iCs/>
          <w:color w:val="705480"/>
          <w:sz w:val="22"/>
          <w:szCs w:val="22"/>
        </w:rPr>
        <w:t>I</w:t>
      </w:r>
      <w:r w:rsidR="00D56F3C" w:rsidRPr="004A5257">
        <w:rPr>
          <w:rFonts w:ascii="Aptos" w:hAnsi="Aptos"/>
          <w:b/>
          <w:bCs/>
          <w:i/>
          <w:iCs/>
          <w:color w:val="705480"/>
          <w:sz w:val="22"/>
          <w:szCs w:val="22"/>
        </w:rPr>
        <w:t xml:space="preserve">f required, </w:t>
      </w:r>
      <w:r w:rsidR="00A34BB0" w:rsidRPr="004A5257">
        <w:rPr>
          <w:rFonts w:ascii="Aptos" w:hAnsi="Aptos"/>
          <w:b/>
          <w:bCs/>
          <w:i/>
          <w:iCs/>
          <w:color w:val="705480"/>
          <w:sz w:val="22"/>
          <w:szCs w:val="22"/>
        </w:rPr>
        <w:t>you may</w:t>
      </w:r>
      <w:r w:rsidR="00D56F3C" w:rsidRPr="004A5257">
        <w:rPr>
          <w:rFonts w:ascii="Aptos" w:hAnsi="Aptos"/>
          <w:b/>
          <w:bCs/>
          <w:i/>
          <w:iCs/>
          <w:color w:val="705480"/>
          <w:sz w:val="22"/>
          <w:szCs w:val="22"/>
        </w:rPr>
        <w:t xml:space="preserve"> use the space below to provide any add</w:t>
      </w:r>
      <w:r w:rsidR="00A34BB0" w:rsidRPr="004A5257">
        <w:rPr>
          <w:rFonts w:ascii="Aptos" w:hAnsi="Aptos"/>
          <w:b/>
          <w:bCs/>
          <w:i/>
          <w:iCs/>
          <w:color w:val="705480"/>
          <w:sz w:val="22"/>
          <w:szCs w:val="22"/>
        </w:rPr>
        <w:t>itional information</w:t>
      </w:r>
      <w:r w:rsidRPr="004A5257">
        <w:rPr>
          <w:rFonts w:ascii="Aptos" w:hAnsi="Aptos"/>
          <w:b/>
          <w:bCs/>
          <w:i/>
          <w:iCs/>
          <w:color w:val="705480"/>
          <w:sz w:val="22"/>
          <w:szCs w:val="22"/>
        </w:rPr>
        <w:t xml:space="preserve"> but please try to keep this to a minimum. </w:t>
      </w:r>
    </w:p>
    <w:p w14:paraId="646B6242" w14:textId="1B399B16" w:rsidR="004B75A5" w:rsidRDefault="004B75A5" w:rsidP="007A5B7B">
      <w:pPr>
        <w:spacing w:before="240"/>
        <w:rPr>
          <w:rFonts w:ascii="Aptos" w:hAnsi="Aptos"/>
          <w:sz w:val="22"/>
          <w:szCs w:val="22"/>
        </w:rPr>
      </w:pPr>
    </w:p>
    <w:p w14:paraId="5D2CFADC" w14:textId="77777777" w:rsidR="004B75A5" w:rsidRPr="004B75A5" w:rsidRDefault="004B75A5" w:rsidP="007A5B7B">
      <w:pPr>
        <w:spacing w:before="240"/>
        <w:rPr>
          <w:rFonts w:ascii="Aptos" w:hAnsi="Aptos"/>
          <w:sz w:val="22"/>
          <w:szCs w:val="22"/>
        </w:rPr>
      </w:pPr>
    </w:p>
    <w:sectPr w:rsidR="004B75A5" w:rsidRPr="004B75A5" w:rsidSect="00D41048">
      <w:headerReference w:type="default" r:id="rId16"/>
      <w:footerReference w:type="default" r:id="rId17"/>
      <w:pgSz w:w="11900" w:h="16840"/>
      <w:pgMar w:top="1440" w:right="1440" w:bottom="68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F5890" w14:textId="77777777" w:rsidR="00D77FBD" w:rsidRDefault="00D77FBD" w:rsidP="00E421BC">
      <w:r>
        <w:separator/>
      </w:r>
    </w:p>
  </w:endnote>
  <w:endnote w:type="continuationSeparator" w:id="0">
    <w:p w14:paraId="30AF6C34" w14:textId="77777777" w:rsidR="00D77FBD" w:rsidRDefault="00D77FBD" w:rsidP="00E421BC">
      <w:r>
        <w:continuationSeparator/>
      </w:r>
    </w:p>
  </w:endnote>
  <w:endnote w:type="continuationNotice" w:id="1">
    <w:p w14:paraId="4E8FE49C" w14:textId="77777777" w:rsidR="00D77FBD" w:rsidRDefault="00D77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6C2EF" w14:textId="4992E0AB" w:rsidR="007D7E0E" w:rsidRPr="009E5991" w:rsidRDefault="007D7E0E" w:rsidP="009E5991">
    <w:pPr>
      <w:pStyle w:val="Footer"/>
      <w:jc w:val="right"/>
      <w:rPr>
        <w:rFonts w:ascii="Aptos" w:hAnsi="Aptos"/>
        <w:color w:val="767171" w:themeColor="background2" w:themeShade="80"/>
        <w:sz w:val="20"/>
        <w:szCs w:val="20"/>
      </w:rPr>
    </w:pPr>
    <w:r w:rsidRPr="009E5991">
      <w:rPr>
        <w:rFonts w:ascii="Aptos" w:hAnsi="Aptos"/>
        <w:color w:val="767171" w:themeColor="background2" w:themeShade="80"/>
        <w:sz w:val="20"/>
        <w:szCs w:val="20"/>
      </w:rPr>
      <w:t>Computer Science: Open Funding Round</w:t>
    </w:r>
    <w:r w:rsidR="005C0937">
      <w:rPr>
        <w:rFonts w:ascii="Aptos" w:hAnsi="Aptos"/>
        <w:color w:val="767171" w:themeColor="background2" w:themeShade="80"/>
        <w:sz w:val="20"/>
        <w:szCs w:val="20"/>
      </w:rPr>
      <w:t xml:space="preserve"> (UK)</w:t>
    </w:r>
    <w:r w:rsidR="009E5991" w:rsidRPr="009E5991">
      <w:rPr>
        <w:rFonts w:ascii="Aptos" w:hAnsi="Aptos"/>
        <w:color w:val="767171" w:themeColor="background2" w:themeShade="80"/>
        <w:sz w:val="20"/>
        <w:szCs w:val="20"/>
      </w:rPr>
      <w:t xml:space="preserve"> - Application Form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8470C" w14:textId="77777777" w:rsidR="00D77FBD" w:rsidRDefault="00D77FBD" w:rsidP="00E421BC">
      <w:r>
        <w:separator/>
      </w:r>
    </w:p>
  </w:footnote>
  <w:footnote w:type="continuationSeparator" w:id="0">
    <w:p w14:paraId="5C4E1868" w14:textId="77777777" w:rsidR="00D77FBD" w:rsidRDefault="00D77FBD" w:rsidP="00E421BC">
      <w:r>
        <w:continuationSeparator/>
      </w:r>
    </w:p>
  </w:footnote>
  <w:footnote w:type="continuationNotice" w:id="1">
    <w:p w14:paraId="3976E858" w14:textId="77777777" w:rsidR="00D77FBD" w:rsidRDefault="00D77F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1CF5A" w14:textId="14509AD0" w:rsidR="00E421BC" w:rsidRDefault="00656C5A" w:rsidP="006F69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59A962" wp14:editId="734FDC46">
          <wp:simplePos x="0" y="0"/>
          <wp:positionH relativeFrom="page">
            <wp:align>left</wp:align>
          </wp:positionH>
          <wp:positionV relativeFrom="paragraph">
            <wp:posOffset>-664210</wp:posOffset>
          </wp:positionV>
          <wp:extent cx="7578090" cy="1616710"/>
          <wp:effectExtent l="0" t="0" r="3810" b="2540"/>
          <wp:wrapSquare wrapText="bothSides"/>
          <wp:docPr id="1357656660" name="Picture 8" descr="A pink and white square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7AE4C92-8DAB-73B1-7B89-BD065F19E9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pink and white squares&#10;&#10;Description automatically generated">
                    <a:extLst>
                      <a:ext uri="{FF2B5EF4-FFF2-40B4-BE49-F238E27FC236}">
                        <a16:creationId xmlns:a16="http://schemas.microsoft.com/office/drawing/2014/main" id="{B7AE4C92-8DAB-73B1-7B89-BD065F19E9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62" b="12834"/>
                  <a:stretch/>
                </pic:blipFill>
                <pic:spPr bwMode="auto">
                  <a:xfrm>
                    <a:off x="0" y="0"/>
                    <a:ext cx="7578090" cy="1616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159">
      <w:rPr>
        <w:noProof/>
      </w:rPr>
      <w:drawing>
        <wp:anchor distT="0" distB="0" distL="114300" distR="114300" simplePos="0" relativeHeight="251658241" behindDoc="0" locked="0" layoutInCell="1" allowOverlap="1" wp14:anchorId="067FD640" wp14:editId="3AA05E3B">
          <wp:simplePos x="0" y="0"/>
          <wp:positionH relativeFrom="column">
            <wp:posOffset>4910644</wp:posOffset>
          </wp:positionH>
          <wp:positionV relativeFrom="paragraph">
            <wp:posOffset>-193675</wp:posOffset>
          </wp:positionV>
          <wp:extent cx="1363367" cy="428625"/>
          <wp:effectExtent l="0" t="0" r="8255" b="0"/>
          <wp:wrapNone/>
          <wp:docPr id="7359406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305614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287" cy="432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635"/>
    <w:multiLevelType w:val="hybridMultilevel"/>
    <w:tmpl w:val="4FD639B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961F0"/>
    <w:multiLevelType w:val="hybridMultilevel"/>
    <w:tmpl w:val="48DC9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A164C"/>
    <w:multiLevelType w:val="hybridMultilevel"/>
    <w:tmpl w:val="04242660"/>
    <w:lvl w:ilvl="0" w:tplc="35FA35D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0373F"/>
    <w:multiLevelType w:val="hybridMultilevel"/>
    <w:tmpl w:val="3258E4AC"/>
    <w:lvl w:ilvl="0" w:tplc="3E3C02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308561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616FE"/>
    <w:multiLevelType w:val="hybridMultilevel"/>
    <w:tmpl w:val="E0FE0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17379">
    <w:abstractNumId w:val="3"/>
  </w:num>
  <w:num w:numId="2" w16cid:durableId="1099639473">
    <w:abstractNumId w:val="0"/>
  </w:num>
  <w:num w:numId="3" w16cid:durableId="541284418">
    <w:abstractNumId w:val="2"/>
  </w:num>
  <w:num w:numId="4" w16cid:durableId="1474254441">
    <w:abstractNumId w:val="4"/>
  </w:num>
  <w:num w:numId="5" w16cid:durableId="672530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F1"/>
    <w:rsid w:val="00016505"/>
    <w:rsid w:val="00016969"/>
    <w:rsid w:val="00024DEB"/>
    <w:rsid w:val="0003084C"/>
    <w:rsid w:val="00035FF6"/>
    <w:rsid w:val="000428C9"/>
    <w:rsid w:val="00062159"/>
    <w:rsid w:val="00064339"/>
    <w:rsid w:val="00085E02"/>
    <w:rsid w:val="00090638"/>
    <w:rsid w:val="000927D9"/>
    <w:rsid w:val="000A19ED"/>
    <w:rsid w:val="000D5419"/>
    <w:rsid w:val="000D5B41"/>
    <w:rsid w:val="000F6413"/>
    <w:rsid w:val="00123744"/>
    <w:rsid w:val="00141706"/>
    <w:rsid w:val="00161C30"/>
    <w:rsid w:val="00163AA2"/>
    <w:rsid w:val="001656CA"/>
    <w:rsid w:val="00166C1B"/>
    <w:rsid w:val="001678CE"/>
    <w:rsid w:val="001933BB"/>
    <w:rsid w:val="001A03BE"/>
    <w:rsid w:val="001B64A2"/>
    <w:rsid w:val="001C46C0"/>
    <w:rsid w:val="001C5259"/>
    <w:rsid w:val="001D30FE"/>
    <w:rsid w:val="001E27A5"/>
    <w:rsid w:val="001E2DBE"/>
    <w:rsid w:val="001E71D9"/>
    <w:rsid w:val="001F7B37"/>
    <w:rsid w:val="00223BE7"/>
    <w:rsid w:val="00225355"/>
    <w:rsid w:val="002530F9"/>
    <w:rsid w:val="002535E1"/>
    <w:rsid w:val="00261FDE"/>
    <w:rsid w:val="00280678"/>
    <w:rsid w:val="00285D51"/>
    <w:rsid w:val="00296EC4"/>
    <w:rsid w:val="002A0A0E"/>
    <w:rsid w:val="002C05E6"/>
    <w:rsid w:val="002C2016"/>
    <w:rsid w:val="002C43D4"/>
    <w:rsid w:val="002D3CB3"/>
    <w:rsid w:val="002D7AAD"/>
    <w:rsid w:val="002F2E07"/>
    <w:rsid w:val="00300194"/>
    <w:rsid w:val="003214A8"/>
    <w:rsid w:val="00342C0C"/>
    <w:rsid w:val="00343AD7"/>
    <w:rsid w:val="00344F01"/>
    <w:rsid w:val="00372C51"/>
    <w:rsid w:val="0038039B"/>
    <w:rsid w:val="00387272"/>
    <w:rsid w:val="00390165"/>
    <w:rsid w:val="003A38A8"/>
    <w:rsid w:val="003B0994"/>
    <w:rsid w:val="003B0CF5"/>
    <w:rsid w:val="003C337D"/>
    <w:rsid w:val="003C523F"/>
    <w:rsid w:val="003C6D25"/>
    <w:rsid w:val="003E45EC"/>
    <w:rsid w:val="003E5B65"/>
    <w:rsid w:val="003F18DC"/>
    <w:rsid w:val="0040142B"/>
    <w:rsid w:val="004142B8"/>
    <w:rsid w:val="004209C7"/>
    <w:rsid w:val="00420E75"/>
    <w:rsid w:val="0043414B"/>
    <w:rsid w:val="00436277"/>
    <w:rsid w:val="004618C4"/>
    <w:rsid w:val="00497D1A"/>
    <w:rsid w:val="004A5257"/>
    <w:rsid w:val="004B75A5"/>
    <w:rsid w:val="004C0623"/>
    <w:rsid w:val="004C1575"/>
    <w:rsid w:val="004C2672"/>
    <w:rsid w:val="004E441A"/>
    <w:rsid w:val="004F6E99"/>
    <w:rsid w:val="00503B5C"/>
    <w:rsid w:val="0051147D"/>
    <w:rsid w:val="00514227"/>
    <w:rsid w:val="00526349"/>
    <w:rsid w:val="005307C2"/>
    <w:rsid w:val="00542F79"/>
    <w:rsid w:val="00563EB4"/>
    <w:rsid w:val="00563EEA"/>
    <w:rsid w:val="005677F5"/>
    <w:rsid w:val="00591BC5"/>
    <w:rsid w:val="005A368D"/>
    <w:rsid w:val="005C0744"/>
    <w:rsid w:val="005C0937"/>
    <w:rsid w:val="005D0F3E"/>
    <w:rsid w:val="005D7A5B"/>
    <w:rsid w:val="005E24CE"/>
    <w:rsid w:val="005E42C1"/>
    <w:rsid w:val="005E5519"/>
    <w:rsid w:val="005F577B"/>
    <w:rsid w:val="005F74E5"/>
    <w:rsid w:val="0062652B"/>
    <w:rsid w:val="00640D8A"/>
    <w:rsid w:val="006464C5"/>
    <w:rsid w:val="00656C5A"/>
    <w:rsid w:val="0066461A"/>
    <w:rsid w:val="00672209"/>
    <w:rsid w:val="00675F1C"/>
    <w:rsid w:val="006A212F"/>
    <w:rsid w:val="006A32BA"/>
    <w:rsid w:val="006A65FF"/>
    <w:rsid w:val="006B33D6"/>
    <w:rsid w:val="006C0AC3"/>
    <w:rsid w:val="006C540F"/>
    <w:rsid w:val="006D00C7"/>
    <w:rsid w:val="006D0185"/>
    <w:rsid w:val="006E39DD"/>
    <w:rsid w:val="006F69DD"/>
    <w:rsid w:val="00700112"/>
    <w:rsid w:val="00727A5B"/>
    <w:rsid w:val="00730CF1"/>
    <w:rsid w:val="0073562E"/>
    <w:rsid w:val="00760F4B"/>
    <w:rsid w:val="0076228E"/>
    <w:rsid w:val="0076407D"/>
    <w:rsid w:val="0076584D"/>
    <w:rsid w:val="00767D26"/>
    <w:rsid w:val="00774FA9"/>
    <w:rsid w:val="007900D7"/>
    <w:rsid w:val="00794662"/>
    <w:rsid w:val="0079589F"/>
    <w:rsid w:val="007A5B7B"/>
    <w:rsid w:val="007B50FA"/>
    <w:rsid w:val="007C1CB2"/>
    <w:rsid w:val="007C34FE"/>
    <w:rsid w:val="007D5032"/>
    <w:rsid w:val="007D5D6C"/>
    <w:rsid w:val="007D7E0E"/>
    <w:rsid w:val="007F5339"/>
    <w:rsid w:val="0082482C"/>
    <w:rsid w:val="00826E56"/>
    <w:rsid w:val="008746C5"/>
    <w:rsid w:val="008949E8"/>
    <w:rsid w:val="008A0D9B"/>
    <w:rsid w:val="008B596A"/>
    <w:rsid w:val="008D54E6"/>
    <w:rsid w:val="008E1B4D"/>
    <w:rsid w:val="008F18BE"/>
    <w:rsid w:val="00905C7A"/>
    <w:rsid w:val="009214A7"/>
    <w:rsid w:val="009245C6"/>
    <w:rsid w:val="00933F65"/>
    <w:rsid w:val="00943D8A"/>
    <w:rsid w:val="00961B92"/>
    <w:rsid w:val="0096284A"/>
    <w:rsid w:val="00974A17"/>
    <w:rsid w:val="00974EBE"/>
    <w:rsid w:val="00975637"/>
    <w:rsid w:val="00991B80"/>
    <w:rsid w:val="009B5E9E"/>
    <w:rsid w:val="009C52D8"/>
    <w:rsid w:val="009C738F"/>
    <w:rsid w:val="009D7208"/>
    <w:rsid w:val="009E3D4E"/>
    <w:rsid w:val="009E412C"/>
    <w:rsid w:val="009E5991"/>
    <w:rsid w:val="009F7086"/>
    <w:rsid w:val="00A01840"/>
    <w:rsid w:val="00A21D89"/>
    <w:rsid w:val="00A31706"/>
    <w:rsid w:val="00A34BB0"/>
    <w:rsid w:val="00A360AE"/>
    <w:rsid w:val="00A63426"/>
    <w:rsid w:val="00A663D5"/>
    <w:rsid w:val="00A7009D"/>
    <w:rsid w:val="00A72AC0"/>
    <w:rsid w:val="00A81F2A"/>
    <w:rsid w:val="00AA571C"/>
    <w:rsid w:val="00AC0A86"/>
    <w:rsid w:val="00AD69C8"/>
    <w:rsid w:val="00AE192F"/>
    <w:rsid w:val="00AF70DA"/>
    <w:rsid w:val="00B02E0A"/>
    <w:rsid w:val="00B26155"/>
    <w:rsid w:val="00B33D94"/>
    <w:rsid w:val="00B343FE"/>
    <w:rsid w:val="00B37D25"/>
    <w:rsid w:val="00B64B6A"/>
    <w:rsid w:val="00B80646"/>
    <w:rsid w:val="00B865C4"/>
    <w:rsid w:val="00B86686"/>
    <w:rsid w:val="00BA7799"/>
    <w:rsid w:val="00BD39CF"/>
    <w:rsid w:val="00BF13A5"/>
    <w:rsid w:val="00C13E12"/>
    <w:rsid w:val="00C14BB2"/>
    <w:rsid w:val="00C30CE9"/>
    <w:rsid w:val="00C37F6F"/>
    <w:rsid w:val="00C43F2F"/>
    <w:rsid w:val="00C46F94"/>
    <w:rsid w:val="00C716F1"/>
    <w:rsid w:val="00C74060"/>
    <w:rsid w:val="00C82CBB"/>
    <w:rsid w:val="00C854AC"/>
    <w:rsid w:val="00C861CD"/>
    <w:rsid w:val="00C956E2"/>
    <w:rsid w:val="00CB5F50"/>
    <w:rsid w:val="00CC63AB"/>
    <w:rsid w:val="00CD355C"/>
    <w:rsid w:val="00CE770B"/>
    <w:rsid w:val="00CF1F01"/>
    <w:rsid w:val="00CF78B2"/>
    <w:rsid w:val="00D05D03"/>
    <w:rsid w:val="00D13157"/>
    <w:rsid w:val="00D2381F"/>
    <w:rsid w:val="00D246A9"/>
    <w:rsid w:val="00D373D4"/>
    <w:rsid w:val="00D41048"/>
    <w:rsid w:val="00D56F3C"/>
    <w:rsid w:val="00D623FD"/>
    <w:rsid w:val="00D65326"/>
    <w:rsid w:val="00D6538A"/>
    <w:rsid w:val="00D713E3"/>
    <w:rsid w:val="00D77FBD"/>
    <w:rsid w:val="00D9786F"/>
    <w:rsid w:val="00DA5330"/>
    <w:rsid w:val="00DA7704"/>
    <w:rsid w:val="00DB515E"/>
    <w:rsid w:val="00DC412D"/>
    <w:rsid w:val="00DE1B60"/>
    <w:rsid w:val="00DF4D73"/>
    <w:rsid w:val="00E075CA"/>
    <w:rsid w:val="00E16457"/>
    <w:rsid w:val="00E421BC"/>
    <w:rsid w:val="00E52EAD"/>
    <w:rsid w:val="00E565F6"/>
    <w:rsid w:val="00E60C4A"/>
    <w:rsid w:val="00E70547"/>
    <w:rsid w:val="00E723F1"/>
    <w:rsid w:val="00E72DAC"/>
    <w:rsid w:val="00E74FC3"/>
    <w:rsid w:val="00E8564F"/>
    <w:rsid w:val="00E93D0B"/>
    <w:rsid w:val="00E94FD4"/>
    <w:rsid w:val="00EA055E"/>
    <w:rsid w:val="00EA4F19"/>
    <w:rsid w:val="00EB6A7E"/>
    <w:rsid w:val="00ED016D"/>
    <w:rsid w:val="00ED5002"/>
    <w:rsid w:val="00ED7863"/>
    <w:rsid w:val="00EE1314"/>
    <w:rsid w:val="00EE772D"/>
    <w:rsid w:val="00F03064"/>
    <w:rsid w:val="00F03EF8"/>
    <w:rsid w:val="00F20B53"/>
    <w:rsid w:val="00F24D80"/>
    <w:rsid w:val="00F30451"/>
    <w:rsid w:val="00F31F8F"/>
    <w:rsid w:val="00F350CF"/>
    <w:rsid w:val="00F468F1"/>
    <w:rsid w:val="00F57C4B"/>
    <w:rsid w:val="00F77B87"/>
    <w:rsid w:val="00F91F57"/>
    <w:rsid w:val="00F93FAA"/>
    <w:rsid w:val="00F976DF"/>
    <w:rsid w:val="00FC08A4"/>
    <w:rsid w:val="00FC58B8"/>
    <w:rsid w:val="00FD0307"/>
    <w:rsid w:val="00FE29E7"/>
    <w:rsid w:val="00FE2BCA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8AE77"/>
  <w15:chartTrackingRefBased/>
  <w15:docId w15:val="{83E33833-FFA5-4A09-B869-B9D775EB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1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1BC"/>
  </w:style>
  <w:style w:type="paragraph" w:styleId="Footer">
    <w:name w:val="footer"/>
    <w:basedOn w:val="Normal"/>
    <w:link w:val="FooterChar"/>
    <w:uiPriority w:val="99"/>
    <w:unhideWhenUsed/>
    <w:rsid w:val="00E421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1BC"/>
  </w:style>
  <w:style w:type="paragraph" w:styleId="ListParagraph">
    <w:name w:val="List Paragraph"/>
    <w:basedOn w:val="Normal"/>
    <w:uiPriority w:val="34"/>
    <w:qFormat/>
    <w:rsid w:val="00F468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6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68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68F1"/>
    <w:rPr>
      <w:sz w:val="20"/>
      <w:szCs w:val="20"/>
    </w:rPr>
  </w:style>
  <w:style w:type="table" w:styleId="TableGrid">
    <w:name w:val="Table Grid"/>
    <w:basedOn w:val="TableNormal"/>
    <w:uiPriority w:val="39"/>
    <w:rsid w:val="003F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4A17"/>
    <w:rPr>
      <w:color w:val="69499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A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4F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7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lipsnack.com/8778DD88B7A/theory-of-change-the-hg-foundation/full-view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ymrun.dhami@hgcapita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lipsnack.com/8778DD88B7A/outcomes-and-evaluation-guide-the-hg-foundation/full-view.htm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lipsnack.com/8778DD88B7A/theory-of-change-the-hg-foundation/full-view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hami\AppData\Local\Temp\Templafy\WordVsto\l3vlyqca.dotx" TargetMode="External"/></Relationships>
</file>

<file path=word/theme/theme1.xml><?xml version="1.0" encoding="utf-8"?>
<a:theme xmlns:a="http://schemas.openxmlformats.org/drawingml/2006/main" name="Office Theme">
  <a:themeElements>
    <a:clrScheme name="Hg">
      <a:dk1>
        <a:sysClr val="windowText" lastClr="000000"/>
      </a:dk1>
      <a:lt1>
        <a:sysClr val="window" lastClr="FFFFFF"/>
      </a:lt1>
      <a:dk2>
        <a:srgbClr val="2D3E50"/>
      </a:dk2>
      <a:lt2>
        <a:srgbClr val="E7E6E6"/>
      </a:lt2>
      <a:accent1>
        <a:srgbClr val="694991"/>
      </a:accent1>
      <a:accent2>
        <a:srgbClr val="2F3F90"/>
      </a:accent2>
      <a:accent3>
        <a:srgbClr val="5A7FBC"/>
      </a:accent3>
      <a:accent4>
        <a:srgbClr val="626366"/>
      </a:accent4>
      <a:accent5>
        <a:srgbClr val="5DBAA9"/>
      </a:accent5>
      <a:accent6>
        <a:srgbClr val="D82455"/>
      </a:accent6>
      <a:hlink>
        <a:srgbClr val="694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95388FDE52B4480AB09105D1D74A3" ma:contentTypeVersion="18" ma:contentTypeDescription="Create a new document." ma:contentTypeScope="" ma:versionID="e2c1d45538d766863416b4e49a56c931">
  <xsd:schema xmlns:xsd="http://www.w3.org/2001/XMLSchema" xmlns:xs="http://www.w3.org/2001/XMLSchema" xmlns:p="http://schemas.microsoft.com/office/2006/metadata/properties" xmlns:ns2="e2959fcb-35e3-4012-a85c-532450fb4caa" xmlns:ns3="7fc82de5-b418-41bd-9524-fd8c78bfb7bd" xmlns:ns4="43543729-a247-474c-bf19-ac4eff48a205" targetNamespace="http://schemas.microsoft.com/office/2006/metadata/properties" ma:root="true" ma:fieldsID="16832297c4b6ce220d9b0b386f208dd8" ns2:_="" ns3:_="" ns4:_="">
    <xsd:import namespace="e2959fcb-35e3-4012-a85c-532450fb4caa"/>
    <xsd:import namespace="7fc82de5-b418-41bd-9524-fd8c78bfb7bd"/>
    <xsd:import namespace="43543729-a247-474c-bf19-ac4eff48a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59fcb-35e3-4012-a85c-532450fb4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3a7eb6-d707-4bc3-b22c-0add5894f0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82de5-b418-41bd-9524-fd8c78bfb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43729-a247-474c-bf19-ac4eff48a20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a6a99ae-be29-4cae-973c-3f1518bfe407}" ma:internalName="TaxCatchAll" ma:showField="CatchAllData" ma:web="7fc82de5-b418-41bd-9524-fd8c78bfb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emplafyFormConfiguration><![CDATA[{"formFields":[],"formDataEntries":[]}]]></TemplafyFormConfiguration>
</file>

<file path=customXml/item4.xml><?xml version="1.0" encoding="utf-8"?>
<TemplafyTemplateConfiguration><![CDATA[{"elementsMetadata":[],"transformationConfigurations":[],"templateName":"Blank Blank","templateDescription":"","enableDocumentContentUpdater":false,"version":"2.0"}]]></TemplafyTemplateConfiguratio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EA9E9-C009-4CC8-8F18-0312B2F00D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26326C-11B7-4231-8971-19CF49AFBEA8}"/>
</file>

<file path=customXml/itemProps3.xml><?xml version="1.0" encoding="utf-8"?>
<ds:datastoreItem xmlns:ds="http://schemas.openxmlformats.org/officeDocument/2006/customXml" ds:itemID="{F69A6B43-1587-4759-B208-BCFB23AE8FE8}">
  <ds:schemaRefs/>
</ds:datastoreItem>
</file>

<file path=customXml/itemProps4.xml><?xml version="1.0" encoding="utf-8"?>
<ds:datastoreItem xmlns:ds="http://schemas.openxmlformats.org/officeDocument/2006/customXml" ds:itemID="{9B1EAFCE-07D7-40C4-8C61-CFCFB6C7C4D7}">
  <ds:schemaRefs/>
</ds:datastoreItem>
</file>

<file path=customXml/itemProps5.xml><?xml version="1.0" encoding="utf-8"?>
<ds:datastoreItem xmlns:ds="http://schemas.openxmlformats.org/officeDocument/2006/customXml" ds:itemID="{7AF2E60B-D824-43AA-A713-6902ED5492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l3vlyqca</Template>
  <TotalTime>1</TotalTime>
  <Pages>6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Links>
    <vt:vector size="6" baseType="variant">
      <vt:variant>
        <vt:i4>3473475</vt:i4>
      </vt:variant>
      <vt:variant>
        <vt:i4>0</vt:i4>
      </vt:variant>
      <vt:variant>
        <vt:i4>0</vt:i4>
      </vt:variant>
      <vt:variant>
        <vt:i4>5</vt:i4>
      </vt:variant>
      <vt:variant>
        <vt:lpwstr>mailto:kymrun.dhami@hgcapital.com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Kymrun Dhami</dc:creator>
  <cp:keywords/>
  <dc:description/>
  <cp:lastModifiedBy>Kymrun Dhami</cp:lastModifiedBy>
  <cp:revision>4</cp:revision>
  <dcterms:created xsi:type="dcterms:W3CDTF">2024-09-18T11:21:00Z</dcterms:created>
  <dcterms:modified xsi:type="dcterms:W3CDTF">2024-09-18T11:22:00Z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hgbrand</vt:lpwstr>
  </property>
  <property fmtid="{D5CDD505-2E9C-101B-9397-08002B2CF9AE}" pid="3" name="TemplafyTemplateId">
    <vt:lpwstr>637781848073901560</vt:lpwstr>
  </property>
  <property fmtid="{D5CDD505-2E9C-101B-9397-08002B2CF9AE}" pid="4" name="TemplafyUserProfileId">
    <vt:lpwstr>834695240920858729</vt:lpwstr>
  </property>
  <property fmtid="{D5CDD505-2E9C-101B-9397-08002B2CF9AE}" pid="5" name="TemplafyFromBlank">
    <vt:bool>true</vt:bool>
  </property>
</Properties>
</file>